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0F0F31" w14:textId="77777777" w:rsidR="006B1AF5" w:rsidRDefault="006B1AF5">
      <w:pPr>
        <w:jc w:val="center"/>
        <w:rPr>
          <w:rFonts w:ascii="Times New Roman" w:hAnsi="Times New Roman"/>
          <w:sz w:val="24"/>
          <w:szCs w:val="24"/>
        </w:rPr>
      </w:pPr>
    </w:p>
    <w:p w14:paraId="0CC6B1FB" w14:textId="77777777" w:rsidR="006B1AF5" w:rsidRDefault="00F7401B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Žiadateľ:</w:t>
      </w:r>
    </w:p>
    <w:tbl>
      <w:tblPr>
        <w:tblW w:w="90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1"/>
        <w:gridCol w:w="4531"/>
      </w:tblGrid>
      <w:tr w:rsidR="006B1AF5" w14:paraId="6330C0C9" w14:textId="77777777">
        <w:tblPrEx>
          <w:tblCellMar>
            <w:top w:w="0" w:type="dxa"/>
            <w:bottom w:w="0" w:type="dxa"/>
          </w:tblCellMar>
        </w:tblPrEx>
        <w:tc>
          <w:tcPr>
            <w:tcW w:w="4531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6A24E" w14:textId="77777777" w:rsidR="006B1AF5" w:rsidRDefault="00F74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Meno:</w:t>
            </w:r>
          </w:p>
        </w:tc>
        <w:tc>
          <w:tcPr>
            <w:tcW w:w="4531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D660C" w14:textId="77777777" w:rsidR="006B1AF5" w:rsidRDefault="00F74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Priezvisko:</w:t>
            </w:r>
          </w:p>
        </w:tc>
      </w:tr>
      <w:tr w:rsidR="006B1AF5" w14:paraId="668E2480" w14:textId="77777777">
        <w:tblPrEx>
          <w:tblCellMar>
            <w:top w:w="0" w:type="dxa"/>
            <w:bottom w:w="0" w:type="dxa"/>
          </w:tblCellMar>
        </w:tblPrEx>
        <w:tc>
          <w:tcPr>
            <w:tcW w:w="453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0C479" w14:textId="77777777" w:rsidR="006B1AF5" w:rsidRDefault="006B1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B5E2D8B" w14:textId="77777777" w:rsidR="006B1AF5" w:rsidRDefault="00F74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Rodné číslo:</w:t>
            </w:r>
          </w:p>
        </w:tc>
        <w:tc>
          <w:tcPr>
            <w:tcW w:w="453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63AA9" w14:textId="77777777" w:rsidR="006B1AF5" w:rsidRDefault="006B1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5054753" w14:textId="77777777" w:rsidR="006B1AF5" w:rsidRDefault="00F74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Rodinný stav:</w:t>
            </w:r>
          </w:p>
        </w:tc>
      </w:tr>
      <w:tr w:rsidR="006B1AF5" w14:paraId="56322998" w14:textId="77777777">
        <w:tblPrEx>
          <w:tblCellMar>
            <w:top w:w="0" w:type="dxa"/>
            <w:bottom w:w="0" w:type="dxa"/>
          </w:tblCellMar>
        </w:tblPrEx>
        <w:tc>
          <w:tcPr>
            <w:tcW w:w="453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B2B52" w14:textId="77777777" w:rsidR="006B1AF5" w:rsidRDefault="006B1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B59ED6A" w14:textId="77777777" w:rsidR="006B1AF5" w:rsidRDefault="00F74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Trvalý pobyt (Nové Mesto nad Váhom): </w:t>
            </w:r>
          </w:p>
        </w:tc>
        <w:tc>
          <w:tcPr>
            <w:tcW w:w="453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5C278" w14:textId="77777777" w:rsidR="006B1AF5" w:rsidRDefault="006B1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1AF5" w14:paraId="3773F7FA" w14:textId="77777777">
        <w:tblPrEx>
          <w:tblCellMar>
            <w:top w:w="0" w:type="dxa"/>
            <w:bottom w:w="0" w:type="dxa"/>
          </w:tblCellMar>
        </w:tblPrEx>
        <w:tc>
          <w:tcPr>
            <w:tcW w:w="453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2884E" w14:textId="77777777" w:rsidR="006B1AF5" w:rsidRDefault="006B1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DE3FB3F" w14:textId="77777777" w:rsidR="006B1AF5" w:rsidRDefault="00F74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Číslo účtu (IBAN):</w:t>
            </w:r>
          </w:p>
        </w:tc>
        <w:tc>
          <w:tcPr>
            <w:tcW w:w="453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A4A5E" w14:textId="77777777" w:rsidR="006B1AF5" w:rsidRDefault="006B1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1AF5" w14:paraId="1CA8717B" w14:textId="77777777">
        <w:tblPrEx>
          <w:tblCellMar>
            <w:top w:w="0" w:type="dxa"/>
            <w:bottom w:w="0" w:type="dxa"/>
          </w:tblCellMar>
        </w:tblPrEx>
        <w:tc>
          <w:tcPr>
            <w:tcW w:w="453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D0729" w14:textId="77777777" w:rsidR="006B1AF5" w:rsidRDefault="006B1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408ABD3" w14:textId="77777777" w:rsidR="006B1AF5" w:rsidRDefault="00F74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Telefón a email: </w:t>
            </w:r>
          </w:p>
        </w:tc>
        <w:tc>
          <w:tcPr>
            <w:tcW w:w="453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4A847" w14:textId="77777777" w:rsidR="006B1AF5" w:rsidRDefault="006B1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5162C51" w14:textId="77777777" w:rsidR="006B1AF5" w:rsidRDefault="006B1AF5">
      <w:pPr>
        <w:rPr>
          <w:rFonts w:ascii="Times New Roman" w:hAnsi="Times New Roman"/>
          <w:sz w:val="24"/>
          <w:szCs w:val="24"/>
        </w:rPr>
      </w:pPr>
    </w:p>
    <w:p w14:paraId="3EAECE7B" w14:textId="77777777" w:rsidR="006B1AF5" w:rsidRDefault="00F7401B">
      <w:r>
        <w:rPr>
          <w:rFonts w:ascii="Times New Roman" w:hAnsi="Times New Roman"/>
          <w:b/>
          <w:bCs/>
          <w:sz w:val="24"/>
          <w:szCs w:val="24"/>
        </w:rPr>
        <w:t>Údaje o manželovi (manželke)</w:t>
      </w:r>
      <w:r>
        <w:rPr>
          <w:rFonts w:ascii="Times New Roman" w:hAnsi="Times New Roman"/>
          <w:sz w:val="24"/>
          <w:szCs w:val="24"/>
        </w:rPr>
        <w:t xml:space="preserve">, nezaopatrených deťoch a ďalších spoločne </w:t>
      </w:r>
      <w:r>
        <w:rPr>
          <w:rFonts w:ascii="Times New Roman" w:hAnsi="Times New Roman"/>
          <w:sz w:val="24"/>
          <w:szCs w:val="24"/>
        </w:rPr>
        <w:t>posudzovaných osobách žijúcich v spoločnej domácnosti:</w:t>
      </w:r>
    </w:p>
    <w:tbl>
      <w:tblPr>
        <w:tblW w:w="90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72"/>
        <w:gridCol w:w="1558"/>
        <w:gridCol w:w="3120"/>
        <w:gridCol w:w="1412"/>
      </w:tblGrid>
      <w:tr w:rsidR="006B1AF5" w14:paraId="18876D62" w14:textId="77777777">
        <w:tblPrEx>
          <w:tblCellMar>
            <w:top w:w="0" w:type="dxa"/>
            <w:bottom w:w="0" w:type="dxa"/>
          </w:tblCellMar>
        </w:tblPrEx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42138" w14:textId="77777777" w:rsidR="006B1AF5" w:rsidRDefault="00F74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Meno a priezvisko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B47B3" w14:textId="77777777" w:rsidR="006B1AF5" w:rsidRDefault="00F74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Dátum narodenia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2A5627" w14:textId="77777777" w:rsidR="006B1AF5" w:rsidRDefault="00F74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Zamestnávateľ (škola)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7CB85" w14:textId="77777777" w:rsidR="006B1AF5" w:rsidRDefault="00F74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Príbuzenský vzťah</w:t>
            </w:r>
          </w:p>
        </w:tc>
      </w:tr>
      <w:tr w:rsidR="006B1AF5" w14:paraId="62C5862B" w14:textId="77777777">
        <w:tblPrEx>
          <w:tblCellMar>
            <w:top w:w="0" w:type="dxa"/>
            <w:bottom w:w="0" w:type="dxa"/>
          </w:tblCellMar>
        </w:tblPrEx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C07B2" w14:textId="77777777" w:rsidR="006B1AF5" w:rsidRDefault="006B1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FE8E5" w14:textId="77777777" w:rsidR="006B1AF5" w:rsidRDefault="006B1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659A2" w14:textId="77777777" w:rsidR="006B1AF5" w:rsidRDefault="006B1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9576B" w14:textId="77777777" w:rsidR="006B1AF5" w:rsidRDefault="006B1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5DB8D38" w14:textId="77777777" w:rsidR="006B1AF5" w:rsidRDefault="006B1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1AF5" w14:paraId="4992FABA" w14:textId="77777777">
        <w:tblPrEx>
          <w:tblCellMar>
            <w:top w:w="0" w:type="dxa"/>
            <w:bottom w:w="0" w:type="dxa"/>
          </w:tblCellMar>
        </w:tblPrEx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8FDE1" w14:textId="77777777" w:rsidR="006B1AF5" w:rsidRDefault="006B1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08DE9" w14:textId="77777777" w:rsidR="006B1AF5" w:rsidRDefault="006B1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0F013" w14:textId="77777777" w:rsidR="006B1AF5" w:rsidRDefault="006B1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6C6DE" w14:textId="77777777" w:rsidR="006B1AF5" w:rsidRDefault="006B1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28814CE" w14:textId="77777777" w:rsidR="006B1AF5" w:rsidRDefault="006B1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1AF5" w14:paraId="6A3FC11F" w14:textId="77777777">
        <w:tblPrEx>
          <w:tblCellMar>
            <w:top w:w="0" w:type="dxa"/>
            <w:bottom w:w="0" w:type="dxa"/>
          </w:tblCellMar>
        </w:tblPrEx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98DE2" w14:textId="77777777" w:rsidR="006B1AF5" w:rsidRDefault="006B1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4E88C" w14:textId="77777777" w:rsidR="006B1AF5" w:rsidRDefault="006B1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A2DB6" w14:textId="77777777" w:rsidR="006B1AF5" w:rsidRDefault="006B1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85357" w14:textId="77777777" w:rsidR="006B1AF5" w:rsidRDefault="006B1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C322199" w14:textId="77777777" w:rsidR="006B1AF5" w:rsidRDefault="006B1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1AF5" w14:paraId="502FEFFF" w14:textId="77777777">
        <w:tblPrEx>
          <w:tblCellMar>
            <w:top w:w="0" w:type="dxa"/>
            <w:bottom w:w="0" w:type="dxa"/>
          </w:tblCellMar>
        </w:tblPrEx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0BA99" w14:textId="77777777" w:rsidR="006B1AF5" w:rsidRDefault="006B1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34E7C" w14:textId="77777777" w:rsidR="006B1AF5" w:rsidRDefault="006B1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6A8CA" w14:textId="77777777" w:rsidR="006B1AF5" w:rsidRDefault="006B1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61AA2" w14:textId="77777777" w:rsidR="006B1AF5" w:rsidRDefault="006B1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A789D1C" w14:textId="77777777" w:rsidR="006B1AF5" w:rsidRDefault="006B1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A16E5A6" w14:textId="77777777" w:rsidR="006B1AF5" w:rsidRDefault="006B1AF5">
      <w:pPr>
        <w:rPr>
          <w:rFonts w:ascii="Times New Roman" w:hAnsi="Times New Roman"/>
          <w:sz w:val="24"/>
          <w:szCs w:val="24"/>
        </w:rPr>
      </w:pPr>
    </w:p>
    <w:p w14:paraId="3B74ED3E" w14:textId="77777777" w:rsidR="006B1AF5" w:rsidRDefault="00F7401B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Bytové a majetkové pomery:</w:t>
      </w:r>
    </w:p>
    <w:tbl>
      <w:tblPr>
        <w:tblW w:w="90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32"/>
        <w:gridCol w:w="2830"/>
      </w:tblGrid>
      <w:tr w:rsidR="006B1AF5" w14:paraId="5E1BB93C" w14:textId="77777777">
        <w:tblPrEx>
          <w:tblCellMar>
            <w:top w:w="0" w:type="dxa"/>
            <w:bottom w:w="0" w:type="dxa"/>
          </w:tblCellMar>
        </w:tblPrEx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E387F" w14:textId="77777777" w:rsidR="006B1AF5" w:rsidRDefault="00F74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Druh bytu:                     Vlastnícky vzťah: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A12DE" w14:textId="77777777" w:rsidR="006B1AF5" w:rsidRDefault="00F74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Počet izieb:</w:t>
            </w:r>
          </w:p>
          <w:p w14:paraId="3F028100" w14:textId="77777777" w:rsidR="006B1AF5" w:rsidRDefault="006B1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1AF5" w14:paraId="044ECC4B" w14:textId="77777777">
        <w:tblPrEx>
          <w:tblCellMar>
            <w:top w:w="0" w:type="dxa"/>
            <w:bottom w:w="0" w:type="dxa"/>
          </w:tblCellMar>
        </w:tblPrEx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E23A3" w14:textId="77777777" w:rsidR="006B1AF5" w:rsidRDefault="00F74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Počet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osôb v byte:            v tom: dospelí:         zaopatrené deti:    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nezaopatr.deti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15CA1330" w14:textId="77777777" w:rsidR="006B1AF5" w:rsidRDefault="006B1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1AF5" w14:paraId="5C182395" w14:textId="77777777">
        <w:tblPrEx>
          <w:tblCellMar>
            <w:top w:w="0" w:type="dxa"/>
            <w:bottom w:w="0" w:type="dxa"/>
          </w:tblCellMar>
        </w:tblPrEx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00108" w14:textId="77777777" w:rsidR="006B1AF5" w:rsidRDefault="00F74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Výdavky za bývanie (kópia účtu -úhrady): </w:t>
            </w:r>
          </w:p>
          <w:p w14:paraId="41347B0E" w14:textId="77777777" w:rsidR="006B1AF5" w:rsidRDefault="00F74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Nájomné, voda, kúrenie:                       </w:t>
            </w:r>
          </w:p>
          <w:p w14:paraId="15619830" w14:textId="77777777" w:rsidR="006B1AF5" w:rsidRDefault="00F74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Ďalšie pravidelné mesačné poplatky (elektrina, plyn):</w:t>
            </w:r>
          </w:p>
        </w:tc>
      </w:tr>
      <w:tr w:rsidR="006B1AF5" w14:paraId="6BA27E37" w14:textId="77777777">
        <w:tblPrEx>
          <w:tblCellMar>
            <w:top w:w="0" w:type="dxa"/>
            <w:bottom w:w="0" w:type="dxa"/>
          </w:tblCellMar>
        </w:tblPrEx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9E32C" w14:textId="77777777" w:rsidR="006B1AF5" w:rsidRDefault="006B1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D2CD2DE" w14:textId="77777777" w:rsidR="006B1AF5" w:rsidRDefault="00F74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Iné </w:t>
            </w:r>
            <w:r>
              <w:rPr>
                <w:rFonts w:ascii="Times New Roman" w:hAnsi="Times New Roman"/>
                <w:sz w:val="24"/>
                <w:szCs w:val="24"/>
              </w:rPr>
              <w:t>mimoriadne výdavky:</w:t>
            </w:r>
          </w:p>
        </w:tc>
      </w:tr>
    </w:tbl>
    <w:p w14:paraId="53D0EFA7" w14:textId="77777777" w:rsidR="006B1AF5" w:rsidRDefault="006B1AF5">
      <w:pPr>
        <w:rPr>
          <w:rFonts w:ascii="Times New Roman" w:hAnsi="Times New Roman"/>
          <w:sz w:val="24"/>
          <w:szCs w:val="24"/>
        </w:rPr>
      </w:pPr>
    </w:p>
    <w:p w14:paraId="1186B442" w14:textId="77777777" w:rsidR="006B1AF5" w:rsidRDefault="006B1AF5">
      <w:pPr>
        <w:pageBreakBefore/>
        <w:suppressAutoHyphens w:val="0"/>
        <w:rPr>
          <w:rFonts w:ascii="Times New Roman" w:hAnsi="Times New Roman"/>
          <w:sz w:val="24"/>
          <w:szCs w:val="24"/>
        </w:rPr>
      </w:pPr>
    </w:p>
    <w:p w14:paraId="77BE129A" w14:textId="77777777" w:rsidR="006B1AF5" w:rsidRDefault="00F7401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Príjem:</w:t>
      </w:r>
    </w:p>
    <w:tbl>
      <w:tblPr>
        <w:tblW w:w="90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20"/>
        <w:gridCol w:w="3021"/>
        <w:gridCol w:w="3021"/>
      </w:tblGrid>
      <w:tr w:rsidR="006B1AF5" w14:paraId="4984A350" w14:textId="77777777">
        <w:tblPrEx>
          <w:tblCellMar>
            <w:top w:w="0" w:type="dxa"/>
            <w:bottom w:w="0" w:type="dxa"/>
          </w:tblCellMar>
        </w:tblPrEx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C9ADA" w14:textId="77777777" w:rsidR="006B1AF5" w:rsidRDefault="00F740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Potvrdiť ((doložiť dokladom)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D6F3F" w14:textId="77777777" w:rsidR="006B1AF5" w:rsidRDefault="00F740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Žiadateľ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17364" w14:textId="77777777" w:rsidR="006B1AF5" w:rsidRDefault="00F740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Manžel (manželka), ďalšie osoby žijúce v spoločnej domácnosti</w:t>
            </w:r>
          </w:p>
        </w:tc>
      </w:tr>
      <w:tr w:rsidR="006B1AF5" w14:paraId="41404481" w14:textId="77777777">
        <w:tblPrEx>
          <w:tblCellMar>
            <w:top w:w="0" w:type="dxa"/>
            <w:bottom w:w="0" w:type="dxa"/>
          </w:tblCellMar>
        </w:tblPrEx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A01B1" w14:textId="77777777" w:rsidR="006B1AF5" w:rsidRDefault="006B1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39F9DAB" w14:textId="77777777" w:rsidR="006B1AF5" w:rsidRDefault="00F74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Čistý mesačný príjem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09611" w14:textId="77777777" w:rsidR="006B1AF5" w:rsidRDefault="006B1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9F386" w14:textId="77777777" w:rsidR="006B1AF5" w:rsidRDefault="006B1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1AF5" w14:paraId="2265726C" w14:textId="77777777">
        <w:tblPrEx>
          <w:tblCellMar>
            <w:top w:w="0" w:type="dxa"/>
            <w:bottom w:w="0" w:type="dxa"/>
          </w:tblCellMar>
        </w:tblPrEx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0E71F" w14:textId="77777777" w:rsidR="006B1AF5" w:rsidRDefault="006B1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6FF7D6F" w14:textId="77777777" w:rsidR="006B1AF5" w:rsidRDefault="00F74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Dávka v nezamestnanosti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BD7C1" w14:textId="77777777" w:rsidR="006B1AF5" w:rsidRDefault="006B1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0C514" w14:textId="77777777" w:rsidR="006B1AF5" w:rsidRDefault="006B1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1AF5" w14:paraId="0CDC069E" w14:textId="77777777">
        <w:tblPrEx>
          <w:tblCellMar>
            <w:top w:w="0" w:type="dxa"/>
            <w:bottom w:w="0" w:type="dxa"/>
          </w:tblCellMar>
        </w:tblPrEx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37121" w14:textId="77777777" w:rsidR="006B1AF5" w:rsidRDefault="006B1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877B4F0" w14:textId="77777777" w:rsidR="006B1AF5" w:rsidRDefault="00F74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Dôchodok (druh)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652CA2" w14:textId="77777777" w:rsidR="006B1AF5" w:rsidRDefault="006B1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E2DB3" w14:textId="77777777" w:rsidR="006B1AF5" w:rsidRDefault="006B1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1AF5" w14:paraId="7685727B" w14:textId="77777777">
        <w:tblPrEx>
          <w:tblCellMar>
            <w:top w:w="0" w:type="dxa"/>
            <w:bottom w:w="0" w:type="dxa"/>
          </w:tblCellMar>
        </w:tblPrEx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6A606" w14:textId="77777777" w:rsidR="006B1AF5" w:rsidRDefault="006B1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44C3115" w14:textId="77777777" w:rsidR="006B1AF5" w:rsidRDefault="00F74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Prídavky na ......deti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3EB0A" w14:textId="77777777" w:rsidR="006B1AF5" w:rsidRDefault="006B1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CB480" w14:textId="77777777" w:rsidR="006B1AF5" w:rsidRDefault="006B1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1AF5" w14:paraId="6B9AFDC4" w14:textId="77777777">
        <w:tblPrEx>
          <w:tblCellMar>
            <w:top w:w="0" w:type="dxa"/>
            <w:bottom w:w="0" w:type="dxa"/>
          </w:tblCellMar>
        </w:tblPrEx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5CCAB" w14:textId="77777777" w:rsidR="006B1AF5" w:rsidRDefault="006B1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009C338" w14:textId="77777777" w:rsidR="006B1AF5" w:rsidRDefault="00F74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Výživné na </w:t>
            </w:r>
            <w:r>
              <w:rPr>
                <w:rFonts w:ascii="Times New Roman" w:hAnsi="Times New Roman"/>
                <w:sz w:val="24"/>
                <w:szCs w:val="24"/>
              </w:rPr>
              <w:t>.......deti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30200" w14:textId="77777777" w:rsidR="006B1AF5" w:rsidRDefault="006B1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09EDB" w14:textId="77777777" w:rsidR="006B1AF5" w:rsidRDefault="006B1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1AF5" w14:paraId="7D633EAF" w14:textId="77777777">
        <w:tblPrEx>
          <w:tblCellMar>
            <w:top w:w="0" w:type="dxa"/>
            <w:bottom w:w="0" w:type="dxa"/>
          </w:tblCellMar>
        </w:tblPrEx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6299C" w14:textId="77777777" w:rsidR="006B1AF5" w:rsidRDefault="006B1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B77249B" w14:textId="77777777" w:rsidR="006B1AF5" w:rsidRDefault="00F74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Rodičovský príspevok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42D77" w14:textId="77777777" w:rsidR="006B1AF5" w:rsidRDefault="006B1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12273" w14:textId="77777777" w:rsidR="006B1AF5" w:rsidRDefault="006B1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1AF5" w14:paraId="4A39F8A6" w14:textId="77777777">
        <w:tblPrEx>
          <w:tblCellMar>
            <w:top w:w="0" w:type="dxa"/>
            <w:bottom w:w="0" w:type="dxa"/>
          </w:tblCellMar>
        </w:tblPrEx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68C685" w14:textId="77777777" w:rsidR="006B1AF5" w:rsidRDefault="006B1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594BB67" w14:textId="77777777" w:rsidR="006B1AF5" w:rsidRDefault="00F74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Dávka v hmotnej núdzi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62526" w14:textId="77777777" w:rsidR="006B1AF5" w:rsidRDefault="006B1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C0EA1" w14:textId="77777777" w:rsidR="006B1AF5" w:rsidRDefault="006B1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1AF5" w14:paraId="47F82C69" w14:textId="77777777">
        <w:tblPrEx>
          <w:tblCellMar>
            <w:top w:w="0" w:type="dxa"/>
            <w:bottom w:w="0" w:type="dxa"/>
          </w:tblCellMar>
        </w:tblPrEx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4E10E" w14:textId="77777777" w:rsidR="006B1AF5" w:rsidRDefault="006B1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F3AAD61" w14:textId="77777777" w:rsidR="006B1AF5" w:rsidRDefault="00F74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Iné príjmy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1A2D2A" w14:textId="77777777" w:rsidR="006B1AF5" w:rsidRDefault="006B1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396AC" w14:textId="77777777" w:rsidR="006B1AF5" w:rsidRDefault="006B1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1AF5" w14:paraId="1578F5A1" w14:textId="77777777">
        <w:tblPrEx>
          <w:tblCellMar>
            <w:top w:w="0" w:type="dxa"/>
            <w:bottom w:w="0" w:type="dxa"/>
          </w:tblCellMar>
        </w:tblPrEx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C8F97" w14:textId="77777777" w:rsidR="006B1AF5" w:rsidRDefault="006B1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0AD465C" w14:textId="77777777" w:rsidR="006B1AF5" w:rsidRDefault="00F74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Spolu príjem: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0FB3B" w14:textId="77777777" w:rsidR="006B1AF5" w:rsidRDefault="006B1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2EF08" w14:textId="77777777" w:rsidR="006B1AF5" w:rsidRDefault="006B1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C73CE4B" w14:textId="77777777" w:rsidR="006B1AF5" w:rsidRDefault="006B1AF5">
      <w:pPr>
        <w:rPr>
          <w:rFonts w:ascii="Times New Roman" w:hAnsi="Times New Roman"/>
          <w:sz w:val="24"/>
          <w:szCs w:val="24"/>
        </w:rPr>
      </w:pPr>
    </w:p>
    <w:p w14:paraId="61BE04E9" w14:textId="77777777" w:rsidR="006B1AF5" w:rsidRDefault="00F7401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Odôvodnenie žiadosti v súvislosti s </w:t>
      </w:r>
      <w:proofErr w:type="spellStart"/>
      <w:r>
        <w:rPr>
          <w:rFonts w:ascii="Times New Roman" w:hAnsi="Times New Roman"/>
          <w:sz w:val="24"/>
          <w:szCs w:val="24"/>
        </w:rPr>
        <w:t>koronakrízou</w:t>
      </w:r>
      <w:proofErr w:type="spellEnd"/>
      <w:r>
        <w:rPr>
          <w:rFonts w:ascii="Times New Roman" w:hAnsi="Times New Roman"/>
          <w:sz w:val="24"/>
          <w:szCs w:val="24"/>
        </w:rPr>
        <w:t xml:space="preserve"> :</w:t>
      </w:r>
    </w:p>
    <w:tbl>
      <w:tblPr>
        <w:tblW w:w="90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62"/>
      </w:tblGrid>
      <w:tr w:rsidR="006B1AF5" w14:paraId="18DE7A62" w14:textId="77777777">
        <w:tblPrEx>
          <w:tblCellMar>
            <w:top w:w="0" w:type="dxa"/>
            <w:bottom w:w="0" w:type="dxa"/>
          </w:tblCellMar>
        </w:tblPrEx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F4D8A" w14:textId="77777777" w:rsidR="006B1AF5" w:rsidRDefault="006B1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1AF5" w14:paraId="50523F00" w14:textId="77777777">
        <w:tblPrEx>
          <w:tblCellMar>
            <w:top w:w="0" w:type="dxa"/>
            <w:bottom w:w="0" w:type="dxa"/>
          </w:tblCellMar>
        </w:tblPrEx>
        <w:tc>
          <w:tcPr>
            <w:tcW w:w="906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9AD83" w14:textId="77777777" w:rsidR="006B1AF5" w:rsidRDefault="006B1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1AF5" w14:paraId="2035C083" w14:textId="77777777">
        <w:tblPrEx>
          <w:tblCellMar>
            <w:top w:w="0" w:type="dxa"/>
            <w:bottom w:w="0" w:type="dxa"/>
          </w:tblCellMar>
        </w:tblPrEx>
        <w:tc>
          <w:tcPr>
            <w:tcW w:w="906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7B69E" w14:textId="77777777" w:rsidR="006B1AF5" w:rsidRDefault="006B1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1AF5" w14:paraId="0095C2D8" w14:textId="77777777">
        <w:tblPrEx>
          <w:tblCellMar>
            <w:top w:w="0" w:type="dxa"/>
            <w:bottom w:w="0" w:type="dxa"/>
          </w:tblCellMar>
        </w:tblPrEx>
        <w:tc>
          <w:tcPr>
            <w:tcW w:w="906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737D5" w14:textId="77777777" w:rsidR="006B1AF5" w:rsidRDefault="006B1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1AF5" w14:paraId="6FBA4B04" w14:textId="77777777">
        <w:tblPrEx>
          <w:tblCellMar>
            <w:top w:w="0" w:type="dxa"/>
            <w:bottom w:w="0" w:type="dxa"/>
          </w:tblCellMar>
        </w:tblPrEx>
        <w:tc>
          <w:tcPr>
            <w:tcW w:w="9062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0917E" w14:textId="77777777" w:rsidR="006B1AF5" w:rsidRDefault="006B1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8DCBF4B" w14:textId="77777777" w:rsidR="006B1AF5" w:rsidRDefault="00F7401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Čestne prehlasujem, že všetky údaje uvedené v žiadosti sú pravdivé a som si vedomý (á) </w:t>
      </w:r>
      <w:r>
        <w:rPr>
          <w:rFonts w:ascii="Times New Roman" w:hAnsi="Times New Roman"/>
          <w:sz w:val="24"/>
          <w:szCs w:val="24"/>
        </w:rPr>
        <w:t>právnych následkov z uvedenia nepravdivých údajov.</w:t>
      </w:r>
    </w:p>
    <w:p w14:paraId="27A37298" w14:textId="77777777" w:rsidR="006B1AF5" w:rsidRDefault="00F7401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Súhlasím so spracovaním osobných údajov na účely posúdenia žiadosti v zmysle zákona č. 18/2018 </w:t>
      </w:r>
      <w:proofErr w:type="spellStart"/>
      <w:r>
        <w:rPr>
          <w:rFonts w:ascii="Times New Roman" w:hAnsi="Times New Roman"/>
          <w:sz w:val="24"/>
          <w:szCs w:val="24"/>
        </w:rPr>
        <w:t>Z.z</w:t>
      </w:r>
      <w:proofErr w:type="spellEnd"/>
      <w:r>
        <w:rPr>
          <w:rFonts w:ascii="Times New Roman" w:hAnsi="Times New Roman"/>
          <w:sz w:val="24"/>
          <w:szCs w:val="24"/>
        </w:rPr>
        <w:t>. o ochrane osobných údajov a o zmene a doplnení niektorých zákonov.</w:t>
      </w:r>
    </w:p>
    <w:p w14:paraId="446FFC99" w14:textId="77777777" w:rsidR="006B1AF5" w:rsidRDefault="006B1AF5">
      <w:pPr>
        <w:rPr>
          <w:rFonts w:ascii="Times New Roman" w:hAnsi="Times New Roman"/>
          <w:sz w:val="24"/>
          <w:szCs w:val="24"/>
        </w:rPr>
      </w:pPr>
    </w:p>
    <w:p w14:paraId="173A4915" w14:textId="77777777" w:rsidR="006B1AF5" w:rsidRDefault="00F7401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Novom Meste nad Váhom .............</w:t>
      </w:r>
      <w:r>
        <w:rPr>
          <w:rFonts w:ascii="Times New Roman" w:hAnsi="Times New Roman"/>
          <w:sz w:val="24"/>
          <w:szCs w:val="24"/>
        </w:rPr>
        <w:t>.......................</w:t>
      </w:r>
      <w:r>
        <w:rPr>
          <w:rFonts w:ascii="Times New Roman" w:hAnsi="Times New Roman"/>
          <w:sz w:val="24"/>
          <w:szCs w:val="24"/>
        </w:rPr>
        <w:tab/>
        <w:t>........................................................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Podpis žiadateľa</w:t>
      </w:r>
    </w:p>
    <w:p w14:paraId="321279C1" w14:textId="77777777" w:rsidR="006B1AF5" w:rsidRDefault="00F7401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Mesto potvrdzuje (pohľadávky mesta a organizácií v zriaďovateľskej pôsobnosti mesta):</w:t>
      </w:r>
    </w:p>
    <w:p w14:paraId="09D5B3C3" w14:textId="77777777" w:rsidR="006B1AF5" w:rsidRDefault="006B1AF5">
      <w:pPr>
        <w:rPr>
          <w:rFonts w:ascii="Times New Roman" w:hAnsi="Times New Roman"/>
          <w:sz w:val="24"/>
          <w:szCs w:val="24"/>
        </w:rPr>
      </w:pPr>
    </w:p>
    <w:p w14:paraId="665E00BA" w14:textId="77777777" w:rsidR="006B1AF5" w:rsidRDefault="006B1AF5">
      <w:pPr>
        <w:rPr>
          <w:rFonts w:ascii="Times New Roman" w:hAnsi="Times New Roman"/>
          <w:sz w:val="24"/>
          <w:szCs w:val="24"/>
        </w:rPr>
      </w:pPr>
    </w:p>
    <w:sectPr w:rsidR="006B1AF5">
      <w:headerReference w:type="default" r:id="rId6"/>
      <w:pgSz w:w="11906" w:h="16838"/>
      <w:pgMar w:top="1134" w:right="1134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947B3F" w14:textId="77777777" w:rsidR="00000000" w:rsidRDefault="00F7401B">
      <w:pPr>
        <w:spacing w:after="0" w:line="240" w:lineRule="auto"/>
      </w:pPr>
      <w:r>
        <w:separator/>
      </w:r>
    </w:p>
  </w:endnote>
  <w:endnote w:type="continuationSeparator" w:id="0">
    <w:p w14:paraId="5B310B49" w14:textId="77777777" w:rsidR="00000000" w:rsidRDefault="00F740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4EC4F3" w14:textId="77777777" w:rsidR="00000000" w:rsidRDefault="00F7401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239587A" w14:textId="77777777" w:rsidR="00000000" w:rsidRDefault="00F740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613452" w14:textId="77777777" w:rsidR="00465D51" w:rsidRDefault="00F7401B">
    <w:pPr>
      <w:spacing w:after="0"/>
      <w:jc w:val="center"/>
      <w:rPr>
        <w:rFonts w:ascii="Times New Roman" w:hAnsi="Times New Roman"/>
        <w:b/>
        <w:bCs/>
        <w:sz w:val="24"/>
        <w:szCs w:val="24"/>
      </w:rPr>
    </w:pPr>
  </w:p>
  <w:p w14:paraId="4F213628" w14:textId="77777777" w:rsidR="00465D51" w:rsidRDefault="00F7401B">
    <w:pPr>
      <w:spacing w:after="0"/>
      <w:jc w:val="center"/>
      <w:rPr>
        <w:rFonts w:ascii="Times New Roman" w:hAnsi="Times New Roman"/>
        <w:b/>
        <w:bCs/>
        <w:sz w:val="24"/>
        <w:szCs w:val="24"/>
      </w:rPr>
    </w:pPr>
    <w:r>
      <w:rPr>
        <w:rFonts w:ascii="Times New Roman" w:hAnsi="Times New Roman"/>
        <w:b/>
        <w:bCs/>
        <w:sz w:val="24"/>
        <w:szCs w:val="24"/>
      </w:rPr>
      <w:t>ŽIADOSŤ</w:t>
    </w:r>
  </w:p>
  <w:p w14:paraId="48278CD9" w14:textId="77777777" w:rsidR="00465D51" w:rsidRDefault="00F7401B">
    <w:pPr>
      <w:spacing w:after="0"/>
      <w:jc w:val="center"/>
      <w:rPr>
        <w:rFonts w:ascii="Times New Roman" w:hAnsi="Times New Roman"/>
        <w:b/>
        <w:bCs/>
        <w:sz w:val="24"/>
        <w:szCs w:val="24"/>
      </w:rPr>
    </w:pPr>
  </w:p>
  <w:p w14:paraId="30534563" w14:textId="77777777" w:rsidR="00465D51" w:rsidRDefault="00F7401B">
    <w:pPr>
      <w:spacing w:after="0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o poskytnutie finančného príspevku (mimoriadnej dávky) z transparentného účtu mesta Nové Mesto nad Váhom</w:t>
    </w:r>
  </w:p>
  <w:p w14:paraId="0599B7AB" w14:textId="77777777" w:rsidR="00465D51" w:rsidRDefault="00F7401B">
    <w:pPr>
      <w:pStyle w:val="Hlavika"/>
      <w:jc w:val="center"/>
      <w:rPr>
        <w:b/>
        <w:bCs/>
      </w:rPr>
    </w:pPr>
  </w:p>
  <w:p w14:paraId="7527C048" w14:textId="77777777" w:rsidR="00465D51" w:rsidRDefault="00F7401B">
    <w:pPr>
      <w:pStyle w:val="Hlavika"/>
      <w:jc w:val="center"/>
      <w:rPr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B1AF5"/>
    <w:rsid w:val="006B1AF5"/>
    <w:rsid w:val="00F74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94305"/>
  <w15:docId w15:val="{2A1C56C8-23CF-4E65-A547-32536F927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sk-SK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uppressAutoHyphens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</w:style>
  <w:style w:type="paragraph" w:styleId="Pta">
    <w:name w:val="footer"/>
    <w:basedOn w:val="Norm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1405</Characters>
  <Application>Microsoft Office Word</Application>
  <DocSecurity>0</DocSecurity>
  <Lines>11</Lines>
  <Paragraphs>3</Paragraphs>
  <ScaleCrop>false</ScaleCrop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František Mašlonka</dc:creator>
  <dc:description/>
  <cp:lastModifiedBy>Pavol Moravec</cp:lastModifiedBy>
  <cp:revision>2</cp:revision>
  <cp:lastPrinted>2020-07-16T12:21:00Z</cp:lastPrinted>
  <dcterms:created xsi:type="dcterms:W3CDTF">2020-07-16T12:21:00Z</dcterms:created>
  <dcterms:modified xsi:type="dcterms:W3CDTF">2020-07-16T12:21:00Z</dcterms:modified>
</cp:coreProperties>
</file>