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"/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343"/>
      </w:tblGrid>
      <w:tr w:rsidR="00742CA0" w14:paraId="44A1E367" w14:textId="77777777" w:rsidTr="00181E5C">
        <w:trPr>
          <w:trHeight w:val="1021"/>
        </w:trPr>
        <w:tc>
          <w:tcPr>
            <w:tcW w:w="1222" w:type="dxa"/>
          </w:tcPr>
          <w:p w14:paraId="18B3C968" w14:textId="2369F3D5" w:rsidR="00742CA0" w:rsidRDefault="009208F6" w:rsidP="00742CA0">
            <w:pPr>
              <w:pStyle w:val="Hlavika"/>
              <w:rPr>
                <w:sz w:val="2"/>
                <w:lang w:val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07DB" wp14:editId="596219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685800</wp:posOffset>
                      </wp:positionV>
                      <wp:extent cx="5143500" cy="2540"/>
                      <wp:effectExtent l="12065" t="9525" r="698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1DB1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45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"/>
                  </w:pict>
                </mc:Fallback>
              </mc:AlternateContent>
            </w:r>
            <w:r w:rsidR="00742CA0">
              <w:t xml:space="preserve">               </w:t>
            </w:r>
            <w:r w:rsidRPr="00CF54D6">
              <w:rPr>
                <w:noProof/>
                <w:sz w:val="2"/>
              </w:rPr>
              <w:drawing>
                <wp:inline distT="0" distB="0" distL="0" distR="0" wp14:anchorId="7BC24442" wp14:editId="3A47946F">
                  <wp:extent cx="547370" cy="653415"/>
                  <wp:effectExtent l="0" t="0" r="0" b="0"/>
                  <wp:docPr id="196" name="Obrázo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CA0">
              <w:rPr>
                <w:sz w:val="2"/>
                <w:lang w:val="sk-SK"/>
              </w:rPr>
              <w:t xml:space="preserve">             </w:t>
            </w:r>
          </w:p>
          <w:p w14:paraId="66C180CD" w14:textId="3C6563D5" w:rsidR="00742CA0" w:rsidRPr="00742CA0" w:rsidRDefault="00742CA0" w:rsidP="00742CA0">
            <w:pPr>
              <w:pStyle w:val="Hlavika"/>
              <w:rPr>
                <w:sz w:val="2"/>
                <w:lang w:val="sk-SK"/>
              </w:rPr>
            </w:pPr>
          </w:p>
        </w:tc>
        <w:tc>
          <w:tcPr>
            <w:tcW w:w="8343" w:type="dxa"/>
          </w:tcPr>
          <w:p w14:paraId="287716CF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</w:p>
          <w:p w14:paraId="7BB2D0F9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MESTO Nové Mesto nad Váhom</w:t>
            </w:r>
          </w:p>
          <w:p w14:paraId="1607CF21" w14:textId="16F08282" w:rsidR="00742CA0" w:rsidRDefault="00742CA0" w:rsidP="00742CA0">
            <w:pPr>
              <w:pStyle w:val="Hlavika"/>
              <w:rPr>
                <w:sz w:val="28"/>
              </w:rPr>
            </w:pPr>
          </w:p>
        </w:tc>
      </w:tr>
    </w:tbl>
    <w:p w14:paraId="1883A866" w14:textId="4A0A61E6" w:rsidR="00181E5C" w:rsidRPr="00181E5C" w:rsidRDefault="00181E5C" w:rsidP="00181E5C">
      <w:pPr>
        <w:pStyle w:val="Nadpis4"/>
        <w:jc w:val="right"/>
        <w:rPr>
          <w:b w:val="0"/>
          <w:bCs w:val="0"/>
          <w:sz w:val="24"/>
          <w:szCs w:val="24"/>
        </w:rPr>
      </w:pPr>
      <w:bookmarkStart w:id="0" w:name="_Hlk92890296"/>
      <w:bookmarkStart w:id="1" w:name="_Hlk92877159"/>
      <w:r w:rsidRPr="00181E5C">
        <w:rPr>
          <w:b w:val="0"/>
          <w:bCs w:val="0"/>
          <w:sz w:val="24"/>
          <w:szCs w:val="24"/>
          <w:lang w:eastAsia="ar-SA"/>
        </w:rPr>
        <w:t xml:space="preserve">V Novom Meste nad Váhom, </w:t>
      </w:r>
      <w:r w:rsidR="006B7BA1">
        <w:rPr>
          <w:b w:val="0"/>
          <w:bCs w:val="0"/>
          <w:sz w:val="24"/>
          <w:szCs w:val="24"/>
          <w:lang w:val="sk-SK" w:eastAsia="ar-SA"/>
        </w:rPr>
        <w:t>03</w:t>
      </w:r>
      <w:r w:rsidR="00EA3E30">
        <w:rPr>
          <w:b w:val="0"/>
          <w:bCs w:val="0"/>
          <w:sz w:val="24"/>
          <w:szCs w:val="24"/>
          <w:lang w:val="sk-SK" w:eastAsia="ar-SA"/>
        </w:rPr>
        <w:t>.0</w:t>
      </w:r>
      <w:r w:rsidR="006B7BA1">
        <w:rPr>
          <w:b w:val="0"/>
          <w:bCs w:val="0"/>
          <w:sz w:val="24"/>
          <w:szCs w:val="24"/>
          <w:lang w:val="sk-SK" w:eastAsia="ar-SA"/>
        </w:rPr>
        <w:t>2</w:t>
      </w:r>
      <w:r w:rsidR="00EA3E30">
        <w:rPr>
          <w:b w:val="0"/>
          <w:bCs w:val="0"/>
          <w:sz w:val="24"/>
          <w:szCs w:val="24"/>
          <w:lang w:val="sk-SK" w:eastAsia="ar-SA"/>
        </w:rPr>
        <w:t>.2022</w:t>
      </w:r>
      <w:r w:rsidRPr="00181E5C">
        <w:rPr>
          <w:b w:val="0"/>
          <w:bCs w:val="0"/>
          <w:sz w:val="24"/>
          <w:szCs w:val="24"/>
          <w:lang w:eastAsia="ar-SA"/>
        </w:rPr>
        <w:tab/>
      </w:r>
    </w:p>
    <w:p w14:paraId="2675FDD6" w14:textId="77777777" w:rsidR="00181E5C" w:rsidRDefault="00181E5C" w:rsidP="00E95C26">
      <w:pPr>
        <w:pStyle w:val="Nadpis4"/>
        <w:rPr>
          <w:sz w:val="30"/>
          <w:szCs w:val="30"/>
        </w:rPr>
      </w:pPr>
    </w:p>
    <w:p w14:paraId="7E01AA02" w14:textId="0428A607" w:rsidR="00E95C26" w:rsidRPr="00742CA0" w:rsidRDefault="00E95C26" w:rsidP="00E95C26">
      <w:pPr>
        <w:pStyle w:val="Nadpis4"/>
        <w:rPr>
          <w:sz w:val="30"/>
          <w:szCs w:val="30"/>
        </w:rPr>
      </w:pPr>
      <w:r w:rsidRPr="00742CA0">
        <w:rPr>
          <w:sz w:val="30"/>
          <w:szCs w:val="30"/>
        </w:rPr>
        <w:t xml:space="preserve">Výzva k súťaži </w:t>
      </w:r>
    </w:p>
    <w:p w14:paraId="20E3FD79" w14:textId="77777777" w:rsidR="00E95C26" w:rsidRPr="00742CA0" w:rsidRDefault="00E95C26" w:rsidP="00E95C26">
      <w:pPr>
        <w:pStyle w:val="Nadpis4"/>
        <w:rPr>
          <w:sz w:val="26"/>
          <w:szCs w:val="26"/>
        </w:rPr>
      </w:pPr>
      <w:r w:rsidRPr="00742CA0">
        <w:rPr>
          <w:sz w:val="26"/>
          <w:szCs w:val="26"/>
        </w:rPr>
        <w:t xml:space="preserve">(Zákazka podľa § </w:t>
      </w:r>
      <w:r w:rsidR="00BA036F" w:rsidRPr="00742CA0">
        <w:rPr>
          <w:sz w:val="26"/>
          <w:szCs w:val="26"/>
        </w:rPr>
        <w:t>117</w:t>
      </w:r>
      <w:r w:rsidRPr="00742CA0">
        <w:rPr>
          <w:sz w:val="26"/>
          <w:szCs w:val="26"/>
        </w:rPr>
        <w:t xml:space="preserve"> zákona č. </w:t>
      </w:r>
      <w:r w:rsidR="00BA036F" w:rsidRPr="00742CA0">
        <w:rPr>
          <w:sz w:val="26"/>
          <w:szCs w:val="26"/>
        </w:rPr>
        <w:t>343</w:t>
      </w:r>
      <w:r w:rsidRPr="00742CA0">
        <w:rPr>
          <w:sz w:val="26"/>
          <w:szCs w:val="26"/>
        </w:rPr>
        <w:t>/</w:t>
      </w:r>
      <w:r w:rsidR="00BA036F" w:rsidRPr="00742CA0">
        <w:rPr>
          <w:sz w:val="26"/>
          <w:szCs w:val="26"/>
        </w:rPr>
        <w:t>2015</w:t>
      </w:r>
      <w:r w:rsidRPr="00742CA0">
        <w:rPr>
          <w:sz w:val="26"/>
          <w:szCs w:val="26"/>
        </w:rPr>
        <w:t xml:space="preserve"> </w:t>
      </w:r>
      <w:proofErr w:type="spellStart"/>
      <w:r w:rsidRPr="00742CA0">
        <w:rPr>
          <w:sz w:val="26"/>
          <w:szCs w:val="26"/>
        </w:rPr>
        <w:t>Z.z</w:t>
      </w:r>
      <w:proofErr w:type="spellEnd"/>
      <w:r w:rsidRPr="00742CA0">
        <w:rPr>
          <w:sz w:val="26"/>
          <w:szCs w:val="26"/>
        </w:rPr>
        <w:t>.</w:t>
      </w:r>
      <w:r w:rsidR="00922891" w:rsidRPr="00742CA0">
        <w:t xml:space="preserve"> </w:t>
      </w:r>
      <w:r w:rsidR="00922891" w:rsidRPr="00742CA0">
        <w:rPr>
          <w:sz w:val="26"/>
          <w:szCs w:val="26"/>
        </w:rPr>
        <w:t>o verejnom obstarávaní a o zmene a doplnení niektorých zákonov, v znení neskorších predpisov</w:t>
      </w:r>
      <w:r w:rsidRPr="00742CA0">
        <w:rPr>
          <w:sz w:val="26"/>
          <w:szCs w:val="26"/>
        </w:rPr>
        <w:t>)</w:t>
      </w:r>
    </w:p>
    <w:p w14:paraId="657FD06A" w14:textId="77777777" w:rsidR="00E95C26" w:rsidRPr="00742CA0" w:rsidRDefault="00E95C26" w:rsidP="00E95C26">
      <w:pPr>
        <w:rPr>
          <w:bCs/>
        </w:rPr>
      </w:pPr>
    </w:p>
    <w:p w14:paraId="736B5AF4" w14:textId="77777777" w:rsidR="00E95C26" w:rsidRPr="00742CA0" w:rsidRDefault="00E95C26" w:rsidP="00E95C26">
      <w:pPr>
        <w:pStyle w:val="Zkladntext"/>
        <w:spacing w:before="60"/>
        <w:ind w:left="360" w:hanging="360"/>
        <w:rPr>
          <w:b/>
        </w:rPr>
      </w:pPr>
      <w:r w:rsidRPr="00742CA0">
        <w:rPr>
          <w:bCs/>
        </w:rPr>
        <w:t xml:space="preserve">1.      </w:t>
      </w:r>
      <w:r w:rsidRPr="00742CA0">
        <w:rPr>
          <w:b/>
          <w:bCs/>
        </w:rPr>
        <w:t>Identifikácia obstarávateľa:</w:t>
      </w:r>
      <w:r w:rsidRPr="00742CA0">
        <w:rPr>
          <w:b/>
        </w:rPr>
        <w:t xml:space="preserve"> </w:t>
      </w:r>
    </w:p>
    <w:p w14:paraId="788D4AC8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3240" w:hanging="2700"/>
        <w:rPr>
          <w:b/>
          <w:bCs/>
        </w:rPr>
      </w:pPr>
      <w:r w:rsidRPr="00742CA0">
        <w:t xml:space="preserve">Obstarávateľ </w:t>
      </w:r>
      <w:r w:rsidRPr="00742CA0">
        <w:tab/>
        <w:t>:</w:t>
      </w:r>
      <w:r w:rsidRPr="00742CA0">
        <w:tab/>
      </w:r>
      <w:r w:rsidR="00436B42" w:rsidRPr="00742CA0">
        <w:t>Mesto Nové Mesto nad Váhom</w:t>
      </w:r>
    </w:p>
    <w:p w14:paraId="5F7ADC81" w14:textId="2961A831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bCs/>
        </w:rPr>
      </w:pPr>
      <w:r w:rsidRPr="00742CA0">
        <w:rPr>
          <w:bCs/>
        </w:rPr>
        <w:t>Sídlo</w:t>
      </w:r>
      <w:r w:rsidRPr="00742CA0">
        <w:rPr>
          <w:bCs/>
        </w:rPr>
        <w:tab/>
        <w:t xml:space="preserve">: </w:t>
      </w:r>
      <w:r w:rsidRPr="00742CA0">
        <w:rPr>
          <w:bCs/>
        </w:rPr>
        <w:tab/>
      </w:r>
      <w:r w:rsidR="00436B42" w:rsidRPr="00742CA0">
        <w:rPr>
          <w:bCs/>
        </w:rPr>
        <w:t>Č</w:t>
      </w:r>
      <w:r w:rsidR="0000798F">
        <w:rPr>
          <w:bCs/>
        </w:rPr>
        <w:t>e</w:t>
      </w:r>
      <w:r w:rsidR="00436B42" w:rsidRPr="00742CA0">
        <w:rPr>
          <w:bCs/>
        </w:rPr>
        <w:t>s</w:t>
      </w:r>
      <w:r w:rsidR="0000798F">
        <w:rPr>
          <w:bCs/>
        </w:rPr>
        <w:t>koslovenskej</w:t>
      </w:r>
      <w:r w:rsidR="00436B42" w:rsidRPr="00742CA0">
        <w:rPr>
          <w:bCs/>
        </w:rPr>
        <w:t xml:space="preserve"> armády </w:t>
      </w:r>
      <w:r w:rsidR="0000798F">
        <w:rPr>
          <w:bCs/>
        </w:rPr>
        <w:t>64/</w:t>
      </w:r>
      <w:r w:rsidR="00436B42" w:rsidRPr="00742CA0">
        <w:rPr>
          <w:bCs/>
        </w:rPr>
        <w:t>1, 915 32 Nové Mesto nad Váhom</w:t>
      </w:r>
    </w:p>
    <w:p w14:paraId="076A38D4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 w:rsidRPr="00742CA0">
        <w:t>štatutárny zástupca</w:t>
      </w:r>
      <w:r w:rsidRPr="00742CA0">
        <w:tab/>
        <w:t>:</w:t>
      </w:r>
      <w:r w:rsidRPr="00742CA0">
        <w:tab/>
      </w:r>
      <w:r w:rsidRPr="00742CA0">
        <w:rPr>
          <w:lang w:eastAsia="ar-SA"/>
        </w:rPr>
        <w:t xml:space="preserve">Ing. </w:t>
      </w:r>
      <w:r w:rsidR="00436B42" w:rsidRPr="00742CA0">
        <w:rPr>
          <w:lang w:eastAsia="ar-SA"/>
        </w:rPr>
        <w:t>Jozef Trstenský</w:t>
      </w:r>
      <w:r w:rsidRPr="00742CA0">
        <w:rPr>
          <w:lang w:eastAsia="ar-SA"/>
        </w:rPr>
        <w:t xml:space="preserve">, </w:t>
      </w:r>
      <w:r w:rsidR="00436B42" w:rsidRPr="00742CA0">
        <w:rPr>
          <w:lang w:eastAsia="ar-SA"/>
        </w:rPr>
        <w:t>primátor mesta</w:t>
      </w:r>
      <w:r w:rsidRPr="00742CA0">
        <w:t xml:space="preserve"> </w:t>
      </w:r>
    </w:p>
    <w:p w14:paraId="1112C914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Bankové spojenie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Prima banka Slovensko, a.s. - Nové Mesto nad Váhom</w:t>
      </w:r>
    </w:p>
    <w:p w14:paraId="18B8B040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č. účtu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5801265001/5600</w:t>
      </w:r>
    </w:p>
    <w:p w14:paraId="004E52A2" w14:textId="77777777" w:rsidR="00436B42" w:rsidRPr="00742CA0" w:rsidRDefault="00E95C26" w:rsidP="009D16CD">
      <w:pPr>
        <w:tabs>
          <w:tab w:val="left" w:pos="3240"/>
        </w:tabs>
        <w:autoSpaceDE w:val="0"/>
        <w:spacing w:before="60"/>
        <w:ind w:left="2700" w:hanging="2160"/>
        <w:jc w:val="both"/>
      </w:pPr>
      <w:r w:rsidRPr="00742CA0">
        <w:rPr>
          <w:lang w:eastAsia="ar-SA"/>
        </w:rPr>
        <w:t>IBAN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SK12 5600 0000 0058 0126 5001</w:t>
      </w:r>
    </w:p>
    <w:p w14:paraId="57C4B9FC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IČO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00311863</w:t>
      </w:r>
    </w:p>
    <w:p w14:paraId="311FEE0A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DIČ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2021079841</w:t>
      </w:r>
    </w:p>
    <w:p w14:paraId="30FBB04E" w14:textId="77777777" w:rsidR="00436B42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Tel.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  <w:t>0</w:t>
      </w:r>
      <w:r w:rsidR="00436B42" w:rsidRPr="00742CA0">
        <w:rPr>
          <w:lang w:eastAsia="ar-SA"/>
        </w:rPr>
        <w:t>32</w:t>
      </w:r>
      <w:r w:rsidRPr="00742CA0">
        <w:rPr>
          <w:lang w:eastAsia="ar-SA"/>
        </w:rPr>
        <w:t>/</w:t>
      </w:r>
      <w:r w:rsidR="00436B42" w:rsidRPr="00742CA0">
        <w:rPr>
          <w:lang w:eastAsia="ar-SA"/>
        </w:rPr>
        <w:t xml:space="preserve">7402 </w:t>
      </w:r>
      <w:r w:rsidR="00BE6987" w:rsidRPr="00742CA0">
        <w:rPr>
          <w:lang w:eastAsia="ar-SA"/>
        </w:rPr>
        <w:t>218</w:t>
      </w:r>
    </w:p>
    <w:p w14:paraId="2991B55D" w14:textId="75189631" w:rsidR="009D16CD" w:rsidRPr="00742CA0" w:rsidRDefault="00436B42" w:rsidP="00C96FB0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E-m</w:t>
      </w:r>
      <w:r w:rsidR="00E95C26" w:rsidRPr="00742CA0">
        <w:rPr>
          <w:lang w:eastAsia="ar-SA"/>
        </w:rPr>
        <w:t>ail</w:t>
      </w:r>
      <w:r w:rsidR="00E95C26" w:rsidRPr="00742CA0">
        <w:rPr>
          <w:lang w:eastAsia="ar-SA"/>
        </w:rPr>
        <w:tab/>
        <w:t>:</w:t>
      </w:r>
      <w:r w:rsidR="00E95C26" w:rsidRPr="00742CA0">
        <w:rPr>
          <w:lang w:eastAsia="ar-SA"/>
        </w:rPr>
        <w:tab/>
      </w:r>
      <w:hyperlink r:id="rId9" w:history="1">
        <w:r w:rsidR="00BE698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  <w:bookmarkEnd w:id="0"/>
      <w:r w:rsidR="00F17773" w:rsidRPr="00742CA0">
        <w:rPr>
          <w:lang w:eastAsia="ar-SA"/>
        </w:rPr>
        <w:t xml:space="preserve"> </w:t>
      </w:r>
    </w:p>
    <w:p w14:paraId="55E77C9D" w14:textId="4EA9600A" w:rsidR="00E95C26" w:rsidRPr="00742CA0" w:rsidRDefault="00BB3E4C" w:rsidP="002029C1">
      <w:pPr>
        <w:tabs>
          <w:tab w:val="left" w:pos="426"/>
        </w:tabs>
        <w:ind w:left="540" w:hanging="540"/>
        <w:jc w:val="both"/>
        <w:rPr>
          <w:b/>
        </w:rPr>
      </w:pPr>
      <w:r>
        <w:rPr>
          <w:b/>
        </w:rPr>
        <w:t>2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</w:r>
      <w:bookmarkStart w:id="2" w:name="_Hlk92890438"/>
      <w:r w:rsidR="00E95C26" w:rsidRPr="00742CA0">
        <w:rPr>
          <w:b/>
        </w:rPr>
        <w:t>Adresa a kontaktné miesto, na ktorých možno získať doplňujúce informácie:</w:t>
      </w:r>
    </w:p>
    <w:p w14:paraId="2CA465FB" w14:textId="77777777" w:rsidR="0029618B" w:rsidRPr="00742CA0" w:rsidRDefault="0029618B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bCs/>
        </w:rPr>
      </w:pPr>
      <w:r w:rsidRPr="00742CA0">
        <w:t xml:space="preserve">Mestský úrad Nové Mesto nad Váhom, </w:t>
      </w:r>
      <w:r w:rsidRPr="00742CA0">
        <w:rPr>
          <w:bCs/>
        </w:rPr>
        <w:t xml:space="preserve">Čsl. armády </w:t>
      </w:r>
      <w:r w:rsidR="00C70A97" w:rsidRPr="00742CA0">
        <w:rPr>
          <w:bCs/>
        </w:rPr>
        <w:t>64/1</w:t>
      </w:r>
      <w:r w:rsidRPr="00742CA0">
        <w:rPr>
          <w:bCs/>
        </w:rPr>
        <w:t xml:space="preserve">, 915 32 Nové Mesto nad Váhom, </w:t>
      </w:r>
    </w:p>
    <w:p w14:paraId="39E92AF2" w14:textId="77777777" w:rsidR="00C70A97" w:rsidRPr="00742CA0" w:rsidRDefault="00BE6987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Bc. Rudolf Rzavský</w:t>
      </w:r>
      <w:r w:rsidR="000D66D3" w:rsidRPr="00742CA0">
        <w:rPr>
          <w:lang w:eastAsia="ar-SA"/>
        </w:rPr>
        <w:t xml:space="preserve">, </w:t>
      </w:r>
      <w:r w:rsidR="0029618B" w:rsidRPr="00742CA0">
        <w:rPr>
          <w:lang w:eastAsia="ar-SA"/>
        </w:rPr>
        <w:t xml:space="preserve">tel.: 032/7402 </w:t>
      </w:r>
      <w:r w:rsidRPr="00742CA0">
        <w:rPr>
          <w:lang w:eastAsia="ar-SA"/>
        </w:rPr>
        <w:t>118</w:t>
      </w:r>
      <w:r w:rsidR="0029618B" w:rsidRPr="00742CA0">
        <w:rPr>
          <w:lang w:eastAsia="ar-SA"/>
        </w:rPr>
        <w:t xml:space="preserve">, e-mail: </w:t>
      </w:r>
      <w:hyperlink r:id="rId10" w:history="1">
        <w:r w:rsidR="00C70A9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  <w:r w:rsidR="00C70A97" w:rsidRPr="00742CA0">
        <w:rPr>
          <w:lang w:eastAsia="ar-SA"/>
        </w:rPr>
        <w:t>.</w:t>
      </w:r>
    </w:p>
    <w:p w14:paraId="35BA9A81" w14:textId="73CA896D" w:rsidR="00B95075" w:rsidRPr="00C96FB0" w:rsidRDefault="00C70A97" w:rsidP="00C96FB0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C96FB0">
        <w:rPr>
          <w:lang w:eastAsia="ar-SA"/>
        </w:rPr>
        <w:t xml:space="preserve">Prípadne vykonať osobnú obhliadku uvedených objektov a nahliadnutie do predchádzajúcej </w:t>
      </w:r>
      <w:r w:rsidR="0040468B" w:rsidRPr="00C96FB0">
        <w:rPr>
          <w:lang w:eastAsia="ar-SA"/>
        </w:rPr>
        <w:t>s</w:t>
      </w:r>
      <w:r w:rsidRPr="00C96FB0">
        <w:rPr>
          <w:lang w:eastAsia="ar-SA"/>
        </w:rPr>
        <w:t>právy z</w:t>
      </w:r>
      <w:r w:rsidR="00E250FE" w:rsidRPr="00C96FB0">
        <w:rPr>
          <w:lang w:eastAsia="ar-SA"/>
        </w:rPr>
        <w:t xml:space="preserve"> Potvrdenie o vykonaní kontroly prenosných hasiacich prístrojov  podľa § 21 ods. 4 vyhl. MV SR č.  719/2002 </w:t>
      </w:r>
      <w:proofErr w:type="spellStart"/>
      <w:r w:rsidR="00E250FE" w:rsidRPr="00C96FB0">
        <w:rPr>
          <w:lang w:eastAsia="ar-SA"/>
        </w:rPr>
        <w:t>Z.z</w:t>
      </w:r>
      <w:proofErr w:type="spellEnd"/>
      <w:r w:rsidR="00E250FE" w:rsidRPr="00C96FB0">
        <w:rPr>
          <w:lang w:eastAsia="ar-SA"/>
        </w:rPr>
        <w:t>. v platnom znení , Záznam o kontrole požiarnych vodovodov v súlade s vyhl. MV SR v platnom znení a hadicového zariadenia a tlakovej skúšky hadíc na základe t</w:t>
      </w:r>
      <w:r w:rsidRPr="00C96FB0">
        <w:rPr>
          <w:lang w:eastAsia="ar-SA"/>
        </w:rPr>
        <w:t xml:space="preserve">elefonického dohovoru.  </w:t>
      </w:r>
      <w:r w:rsidR="0029618B" w:rsidRPr="00C96FB0">
        <w:rPr>
          <w:lang w:eastAsia="ar-SA"/>
        </w:rPr>
        <w:t xml:space="preserve"> </w:t>
      </w:r>
    </w:p>
    <w:p w14:paraId="57B906E1" w14:textId="77777777" w:rsidR="00C96FB0" w:rsidRDefault="00BB3E4C" w:rsidP="00B95075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b/>
          <w:sz w:val="22"/>
          <w:szCs w:val="22"/>
        </w:rPr>
      </w:pPr>
      <w:r>
        <w:rPr>
          <w:b/>
        </w:rPr>
        <w:t>3</w:t>
      </w:r>
      <w:r w:rsidR="00E95C26" w:rsidRPr="00742CA0">
        <w:rPr>
          <w:b/>
        </w:rPr>
        <w:t xml:space="preserve">.    Názov zákazky: </w:t>
      </w:r>
      <w:r w:rsidR="00B95075" w:rsidRPr="00C96FB0">
        <w:rPr>
          <w:b/>
          <w:sz w:val="22"/>
          <w:szCs w:val="22"/>
        </w:rPr>
        <w:t xml:space="preserve">Kontrola a oprava prenosných hasiacich prístrojov, kontrola požiarnych </w:t>
      </w:r>
      <w:r w:rsidR="00C96FB0">
        <w:rPr>
          <w:b/>
          <w:sz w:val="22"/>
          <w:szCs w:val="22"/>
        </w:rPr>
        <w:t xml:space="preserve">  </w:t>
      </w:r>
    </w:p>
    <w:p w14:paraId="78649E90" w14:textId="7B220B5B" w:rsidR="00B95075" w:rsidRPr="00C96FB0" w:rsidRDefault="00C96FB0" w:rsidP="00B95075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</w:t>
      </w:r>
      <w:r w:rsidR="00B95075" w:rsidRPr="00C96FB0">
        <w:rPr>
          <w:b/>
          <w:sz w:val="22"/>
          <w:szCs w:val="22"/>
        </w:rPr>
        <w:t xml:space="preserve">vodovodov a tlaková skúška požiarnych hadíc. </w:t>
      </w:r>
    </w:p>
    <w:p w14:paraId="75429BE8" w14:textId="5A3EB310" w:rsidR="00E95C26" w:rsidRPr="00742CA0" w:rsidRDefault="0029618B" w:rsidP="00C96FB0">
      <w:pPr>
        <w:autoSpaceDE w:val="0"/>
        <w:ind w:hanging="922"/>
        <w:rPr>
          <w:b/>
        </w:rPr>
      </w:pPr>
      <w:r w:rsidRPr="00742CA0">
        <w:rPr>
          <w:b/>
        </w:rPr>
        <w:tab/>
      </w:r>
      <w:r w:rsidR="00BB3E4C">
        <w:rPr>
          <w:b/>
        </w:rPr>
        <w:t>4</w:t>
      </w:r>
      <w:r w:rsidR="00E95C26" w:rsidRPr="00742CA0">
        <w:rPr>
          <w:b/>
        </w:rPr>
        <w:t>.</w:t>
      </w:r>
      <w:r w:rsidR="00C96FB0">
        <w:rPr>
          <w:b/>
        </w:rPr>
        <w:t xml:space="preserve">   </w:t>
      </w:r>
      <w:r w:rsidR="00E95C26" w:rsidRPr="00742CA0">
        <w:rPr>
          <w:b/>
        </w:rPr>
        <w:t xml:space="preserve">Opis </w:t>
      </w:r>
      <w:r w:rsidR="00223159" w:rsidRPr="00742CA0">
        <w:rPr>
          <w:b/>
        </w:rPr>
        <w:t>predmetu zákazky</w:t>
      </w:r>
      <w:r w:rsidR="00E95C26" w:rsidRPr="00742CA0">
        <w:rPr>
          <w:b/>
        </w:rPr>
        <w:t>:</w:t>
      </w:r>
    </w:p>
    <w:bookmarkEnd w:id="2"/>
    <w:p w14:paraId="75CDA7E5" w14:textId="4BEB147F" w:rsidR="00FD02C5" w:rsidRPr="00742CA0" w:rsidRDefault="00FD02C5" w:rsidP="00C96FB0">
      <w:pPr>
        <w:jc w:val="both"/>
        <w:rPr>
          <w:b/>
        </w:rPr>
      </w:pPr>
      <w:r w:rsidRPr="00742CA0">
        <w:t xml:space="preserve">     </w:t>
      </w:r>
      <w:r w:rsidR="0012499E" w:rsidRPr="00742CA0">
        <w:t xml:space="preserve"> </w:t>
      </w:r>
      <w:r w:rsidR="00BB3E4C">
        <w:t>4</w:t>
      </w:r>
      <w:r w:rsidR="00D23403" w:rsidRPr="00742CA0">
        <w:t xml:space="preserve">.1 </w:t>
      </w:r>
      <w:r w:rsidR="00F3220D" w:rsidRPr="00742CA0">
        <w:t xml:space="preserve"> </w:t>
      </w:r>
      <w:r w:rsidRPr="00742CA0">
        <w:rPr>
          <w:b/>
        </w:rPr>
        <w:t>Opis predmetu zákazky:</w:t>
      </w:r>
    </w:p>
    <w:p w14:paraId="2FDC2196" w14:textId="32684FDE" w:rsidR="00B73874" w:rsidRPr="00C96FB0" w:rsidRDefault="00B95075" w:rsidP="00C96FB0">
      <w:pPr>
        <w:ind w:left="426"/>
        <w:jc w:val="both"/>
      </w:pPr>
      <w:r w:rsidRPr="00C96FB0">
        <w:t xml:space="preserve">Predmetom zákazky je vykonať kontrolu a prípadnú opravu hasiacich prístrojov v zmysle vyhl. MV SR číslo 719/2002 </w:t>
      </w:r>
      <w:proofErr w:type="spellStart"/>
      <w:r w:rsidRPr="00C96FB0">
        <w:t>Z.z</w:t>
      </w:r>
      <w:proofErr w:type="spellEnd"/>
      <w:r w:rsidRPr="00C96FB0">
        <w:t xml:space="preserve">.  v platnom znení, kontrolu hadicového zariadenia, meranie tlaku a prietoku v zmysle vyhl. MV SR číslo 699/2004 </w:t>
      </w:r>
      <w:proofErr w:type="spellStart"/>
      <w:r w:rsidRPr="00C96FB0">
        <w:t>Z.z</w:t>
      </w:r>
      <w:proofErr w:type="spellEnd"/>
      <w:r w:rsidRPr="00C96FB0">
        <w:t xml:space="preserve">. v platnom znení a tlakovú skúšku požiarnych hadíc. Po kontrole prenosné hasiace prístroje a požiarne vodovody zaplombovať a označiť štítkom kontrolóra podľa príslušných právnych predpisov. O kontrole prenosných hasiacich prístrojov, hadicového zariadenia a tlakovej skúške hadíc vykonať kontrolnú správu. </w:t>
      </w:r>
    </w:p>
    <w:p w14:paraId="2B01547B" w14:textId="49667841" w:rsidR="00AD2BA6" w:rsidRPr="00C96FB0" w:rsidRDefault="00BB3E4C" w:rsidP="00FD02C5">
      <w:pPr>
        <w:ind w:left="359"/>
        <w:jc w:val="both"/>
        <w:rPr>
          <w:b/>
        </w:rPr>
      </w:pPr>
      <w:r w:rsidRPr="00C96FB0">
        <w:t>4</w:t>
      </w:r>
      <w:r w:rsidR="00AD2BA6" w:rsidRPr="00C96FB0">
        <w:t xml:space="preserve">.2  Miesto – objekt pre poskytnutie služby </w:t>
      </w:r>
      <w:r w:rsidR="00AD2BA6" w:rsidRPr="00C96FB0">
        <w:rPr>
          <w:b/>
        </w:rPr>
        <w:t>:</w:t>
      </w:r>
    </w:p>
    <w:p w14:paraId="6D12B61E" w14:textId="77777777" w:rsidR="00CA2E90" w:rsidRPr="00742CA0" w:rsidRDefault="00CA2E90" w:rsidP="00B73874">
      <w:pPr>
        <w:jc w:val="both"/>
      </w:pPr>
    </w:p>
    <w:tbl>
      <w:tblPr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68"/>
      </w:tblGrid>
      <w:tr w:rsidR="00B72BAB" w:rsidRPr="00742CA0" w14:paraId="27A71D77" w14:textId="77777777" w:rsidTr="00B72BAB">
        <w:tc>
          <w:tcPr>
            <w:tcW w:w="9668" w:type="dxa"/>
            <w:shd w:val="clear" w:color="auto" w:fill="D9D9D9"/>
          </w:tcPr>
          <w:p w14:paraId="01E18906" w14:textId="77777777" w:rsidR="00B72BAB" w:rsidRPr="00742CA0" w:rsidRDefault="00B72BAB" w:rsidP="007542D4">
            <w:pPr>
              <w:jc w:val="center"/>
              <w:rPr>
                <w:b/>
              </w:rPr>
            </w:pPr>
            <w:r w:rsidRPr="00742CA0">
              <w:t>Miesto - objekt pre poskytnutie služby</w:t>
            </w:r>
          </w:p>
        </w:tc>
      </w:tr>
      <w:tr w:rsidR="00B72BAB" w:rsidRPr="00742CA0" w14:paraId="264946F4" w14:textId="77777777" w:rsidTr="00B72BAB">
        <w:tc>
          <w:tcPr>
            <w:tcW w:w="9668" w:type="dxa"/>
            <w:shd w:val="clear" w:color="auto" w:fill="auto"/>
          </w:tcPr>
          <w:p w14:paraId="512227A9" w14:textId="77777777" w:rsidR="00B72BAB" w:rsidRPr="00742CA0" w:rsidRDefault="00B72BAB" w:rsidP="00CA2E90">
            <w:pPr>
              <w:rPr>
                <w:bCs/>
              </w:rPr>
            </w:pPr>
            <w:r w:rsidRPr="00742CA0">
              <w:rPr>
                <w:bCs/>
              </w:rPr>
              <w:t>Mestský úrad, Nové Mesto nad Váhom, Čsl. armády č. 64/1</w:t>
            </w:r>
          </w:p>
        </w:tc>
      </w:tr>
      <w:tr w:rsidR="00B72BAB" w:rsidRPr="00742CA0" w14:paraId="59F7D928" w14:textId="77777777" w:rsidTr="00B72BAB">
        <w:tc>
          <w:tcPr>
            <w:tcW w:w="9668" w:type="dxa"/>
            <w:shd w:val="clear" w:color="auto" w:fill="auto"/>
          </w:tcPr>
          <w:p w14:paraId="6433C78B" w14:textId="77777777" w:rsidR="00B72BAB" w:rsidRPr="00742CA0" w:rsidRDefault="00B72BAB" w:rsidP="00CA2E90">
            <w:pPr>
              <w:rPr>
                <w:bCs/>
              </w:rPr>
            </w:pPr>
            <w:r w:rsidRPr="00742CA0">
              <w:rPr>
                <w:bCs/>
              </w:rPr>
              <w:t>Športová hala , Nové Mesto nad Váhom, Javorinská ul.  č.19</w:t>
            </w:r>
          </w:p>
        </w:tc>
      </w:tr>
      <w:tr w:rsidR="00B72BAB" w:rsidRPr="00742CA0" w14:paraId="18DEEB90" w14:textId="77777777" w:rsidTr="00B72BAB">
        <w:tc>
          <w:tcPr>
            <w:tcW w:w="9668" w:type="dxa"/>
            <w:shd w:val="clear" w:color="auto" w:fill="auto"/>
          </w:tcPr>
          <w:p w14:paraId="6311534E" w14:textId="29816865" w:rsidR="00B72BAB" w:rsidRPr="00742CA0" w:rsidRDefault="00B72BAB" w:rsidP="00CA2E90">
            <w:pPr>
              <w:rPr>
                <w:bCs/>
              </w:rPr>
            </w:pPr>
            <w:r>
              <w:rPr>
                <w:bCs/>
              </w:rPr>
              <w:t xml:space="preserve">Mestská polícia, Nové Mesto nad Váhom, </w:t>
            </w:r>
            <w:proofErr w:type="spellStart"/>
            <w:r>
              <w:rPr>
                <w:bCs/>
              </w:rPr>
              <w:t>Palkovičova</w:t>
            </w:r>
            <w:proofErr w:type="spellEnd"/>
            <w:r>
              <w:rPr>
                <w:bCs/>
              </w:rPr>
              <w:t xml:space="preserve"> ul. č. 1</w:t>
            </w:r>
          </w:p>
        </w:tc>
      </w:tr>
      <w:tr w:rsidR="00B72BAB" w:rsidRPr="00742CA0" w14:paraId="28A8A206" w14:textId="77777777" w:rsidTr="00B72BAB">
        <w:tc>
          <w:tcPr>
            <w:tcW w:w="9668" w:type="dxa"/>
            <w:shd w:val="clear" w:color="auto" w:fill="auto"/>
          </w:tcPr>
          <w:p w14:paraId="1452C02E" w14:textId="77777777" w:rsidR="00B72BAB" w:rsidRPr="00742CA0" w:rsidRDefault="00B72BAB" w:rsidP="00CA2E90">
            <w:pPr>
              <w:rPr>
                <w:bCs/>
              </w:rPr>
            </w:pPr>
            <w:r w:rsidRPr="00742CA0">
              <w:rPr>
                <w:bCs/>
              </w:rPr>
              <w:t>AFC Považan, Nové Mesto nad Váhom, Športová ul. č. 22</w:t>
            </w:r>
          </w:p>
        </w:tc>
      </w:tr>
      <w:tr w:rsidR="00B72BAB" w:rsidRPr="00742CA0" w14:paraId="570DD378" w14:textId="77777777" w:rsidTr="00B72BAB">
        <w:tc>
          <w:tcPr>
            <w:tcW w:w="9668" w:type="dxa"/>
            <w:shd w:val="clear" w:color="auto" w:fill="auto"/>
          </w:tcPr>
          <w:p w14:paraId="685C7959" w14:textId="77777777" w:rsidR="00B72BAB" w:rsidRPr="00742CA0" w:rsidRDefault="00B72BAB" w:rsidP="00CA2E90">
            <w:pPr>
              <w:rPr>
                <w:bCs/>
              </w:rPr>
            </w:pPr>
            <w:r w:rsidRPr="00742CA0">
              <w:rPr>
                <w:bCs/>
              </w:rPr>
              <w:t>Zariadenie opatrovateľskej služby, Nové Mesto nad Váhom, Ul. J. Kolára č. 12</w:t>
            </w:r>
          </w:p>
        </w:tc>
      </w:tr>
      <w:tr w:rsidR="00B72BAB" w:rsidRPr="00742CA0" w14:paraId="6FF41F89" w14:textId="77777777" w:rsidTr="00B72BAB">
        <w:tc>
          <w:tcPr>
            <w:tcW w:w="9668" w:type="dxa"/>
            <w:shd w:val="clear" w:color="auto" w:fill="auto"/>
          </w:tcPr>
          <w:p w14:paraId="0249CBC3" w14:textId="3E0AB7DD" w:rsidR="00B72BAB" w:rsidRPr="00742CA0" w:rsidRDefault="00B72BAB" w:rsidP="00CA2E90">
            <w:pPr>
              <w:rPr>
                <w:bCs/>
              </w:rPr>
            </w:pPr>
            <w:r>
              <w:rPr>
                <w:bCs/>
              </w:rPr>
              <w:t>Útulok pre občanov bez prístrešia, Nové Mesto nad Váhom, Trenčianska ul. č. 46</w:t>
            </w:r>
          </w:p>
        </w:tc>
      </w:tr>
      <w:tr w:rsidR="00B72BAB" w:rsidRPr="00742CA0" w14:paraId="226E446D" w14:textId="77777777" w:rsidTr="00B72BAB">
        <w:tc>
          <w:tcPr>
            <w:tcW w:w="9668" w:type="dxa"/>
            <w:shd w:val="clear" w:color="auto" w:fill="auto"/>
          </w:tcPr>
          <w:p w14:paraId="48768D4B" w14:textId="77777777" w:rsidR="00B72BAB" w:rsidRPr="00742CA0" w:rsidRDefault="00B72BAB" w:rsidP="00CA2E90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Odborárska ul. č.  1374</w:t>
            </w:r>
          </w:p>
        </w:tc>
      </w:tr>
      <w:tr w:rsidR="00B72BAB" w:rsidRPr="00742CA0" w14:paraId="5AC179B7" w14:textId="77777777" w:rsidTr="00B72BAB">
        <w:tc>
          <w:tcPr>
            <w:tcW w:w="9668" w:type="dxa"/>
            <w:shd w:val="clear" w:color="auto" w:fill="auto"/>
          </w:tcPr>
          <w:p w14:paraId="7B43DF63" w14:textId="77777777" w:rsidR="00B72BAB" w:rsidRPr="00742CA0" w:rsidRDefault="00B72BAB" w:rsidP="00CA2E90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Tematínska ul. č. 2092</w:t>
            </w:r>
          </w:p>
        </w:tc>
      </w:tr>
      <w:tr w:rsidR="00B72BAB" w:rsidRPr="00742CA0" w14:paraId="051010A4" w14:textId="77777777" w:rsidTr="00B72BAB">
        <w:tc>
          <w:tcPr>
            <w:tcW w:w="9668" w:type="dxa"/>
            <w:shd w:val="clear" w:color="auto" w:fill="auto"/>
          </w:tcPr>
          <w:p w14:paraId="4B6741EA" w14:textId="77777777" w:rsidR="00B72BAB" w:rsidRPr="00742CA0" w:rsidRDefault="00B72BAB" w:rsidP="00CA2E90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Ul. kpt. Nálepku č.  855</w:t>
            </w:r>
          </w:p>
        </w:tc>
      </w:tr>
      <w:tr w:rsidR="00B72BAB" w:rsidRPr="00742CA0" w14:paraId="365ED99D" w14:textId="77777777" w:rsidTr="00B72BAB">
        <w:tc>
          <w:tcPr>
            <w:tcW w:w="9668" w:type="dxa"/>
            <w:shd w:val="clear" w:color="auto" w:fill="auto"/>
          </w:tcPr>
          <w:p w14:paraId="48566B4A" w14:textId="16E293F2" w:rsidR="00B72BAB" w:rsidRPr="00742CA0" w:rsidRDefault="00B72BAB" w:rsidP="00CA2E90">
            <w:pPr>
              <w:rPr>
                <w:bCs/>
              </w:rPr>
            </w:pPr>
            <w:r>
              <w:rPr>
                <w:bCs/>
              </w:rPr>
              <w:t>Základná umelecká škola</w:t>
            </w:r>
            <w:r w:rsidR="00DF73A7">
              <w:rPr>
                <w:bCs/>
              </w:rPr>
              <w:t xml:space="preserve"> Juraja </w:t>
            </w:r>
            <w:proofErr w:type="spellStart"/>
            <w:r w:rsidR="00DF73A7">
              <w:rPr>
                <w:bCs/>
              </w:rPr>
              <w:t>Kréna</w:t>
            </w:r>
            <w:proofErr w:type="spellEnd"/>
            <w:r w:rsidR="00DF73A7">
              <w:rPr>
                <w:bCs/>
              </w:rPr>
              <w:t>, Nové Mesto nad Váhom, Štúrova ul. č. 31</w:t>
            </w:r>
          </w:p>
        </w:tc>
      </w:tr>
      <w:tr w:rsidR="00B72BAB" w:rsidRPr="00742CA0" w14:paraId="0CF448CC" w14:textId="77777777" w:rsidTr="00B72BAB">
        <w:tc>
          <w:tcPr>
            <w:tcW w:w="9668" w:type="dxa"/>
            <w:shd w:val="clear" w:color="auto" w:fill="auto"/>
          </w:tcPr>
          <w:p w14:paraId="5CEF2973" w14:textId="1C2E175D" w:rsidR="00B72BAB" w:rsidRPr="00742CA0" w:rsidRDefault="00B72BAB" w:rsidP="00B72BAB">
            <w:pPr>
              <w:rPr>
                <w:bCs/>
              </w:rPr>
            </w:pPr>
            <w:r w:rsidRPr="00742CA0">
              <w:rPr>
                <w:bCs/>
              </w:rPr>
              <w:t>Materská škola, Nové Mesto nad Váhom, Poľovnícka ul. č.  2039/12</w:t>
            </w:r>
          </w:p>
        </w:tc>
      </w:tr>
      <w:tr w:rsidR="00B72BAB" w:rsidRPr="00742CA0" w14:paraId="026117B1" w14:textId="77777777" w:rsidTr="00B72BAB">
        <w:tc>
          <w:tcPr>
            <w:tcW w:w="9668" w:type="dxa"/>
            <w:shd w:val="clear" w:color="auto" w:fill="auto"/>
          </w:tcPr>
          <w:p w14:paraId="545B060B" w14:textId="57A38C0F" w:rsidR="00B72BAB" w:rsidRPr="00742CA0" w:rsidRDefault="00B72BAB" w:rsidP="00B72BAB">
            <w:pPr>
              <w:rPr>
                <w:bCs/>
              </w:rPr>
            </w:pPr>
            <w:r w:rsidRPr="00742CA0">
              <w:rPr>
                <w:bCs/>
              </w:rPr>
              <w:lastRenderedPageBreak/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</w:t>
            </w:r>
            <w:proofErr w:type="spellEnd"/>
            <w:r w:rsidRPr="00742CA0">
              <w:rPr>
                <w:bCs/>
              </w:rPr>
              <w:t xml:space="preserve">. prac. , Hurbanova ul. č. 756/6 </w:t>
            </w:r>
          </w:p>
        </w:tc>
      </w:tr>
      <w:tr w:rsidR="00B72BAB" w:rsidRPr="00742CA0" w14:paraId="61755834" w14:textId="77777777" w:rsidTr="00B72BAB">
        <w:tc>
          <w:tcPr>
            <w:tcW w:w="9668" w:type="dxa"/>
            <w:shd w:val="clear" w:color="auto" w:fill="auto"/>
          </w:tcPr>
          <w:p w14:paraId="61D680D8" w14:textId="3840F3DE" w:rsidR="00B72BAB" w:rsidRPr="00742CA0" w:rsidRDefault="00B72BAB" w:rsidP="00B72BAB">
            <w:pPr>
              <w:rPr>
                <w:bCs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Ul. J. Kollára č. 354/25 </w:t>
            </w:r>
          </w:p>
        </w:tc>
      </w:tr>
      <w:tr w:rsidR="00B72BAB" w:rsidRPr="00742CA0" w14:paraId="4357524D" w14:textId="77777777" w:rsidTr="00B72BAB">
        <w:tc>
          <w:tcPr>
            <w:tcW w:w="9668" w:type="dxa"/>
            <w:shd w:val="clear" w:color="auto" w:fill="auto"/>
          </w:tcPr>
          <w:p w14:paraId="6DC5BDFF" w14:textId="2ED84C03" w:rsidR="00B72BAB" w:rsidRPr="00742CA0" w:rsidRDefault="00B72BAB" w:rsidP="00B72BAB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</w:t>
            </w:r>
            <w:proofErr w:type="spellStart"/>
            <w:r w:rsidRPr="00742CA0">
              <w:rPr>
                <w:bCs/>
                <w:sz w:val="22"/>
                <w:szCs w:val="22"/>
              </w:rPr>
              <w:t>Dibrovova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ul. 1934/13</w:t>
            </w:r>
          </w:p>
        </w:tc>
      </w:tr>
      <w:tr w:rsidR="00B72BAB" w:rsidRPr="00742CA0" w14:paraId="36760CFE" w14:textId="77777777" w:rsidTr="00B72BAB">
        <w:tc>
          <w:tcPr>
            <w:tcW w:w="9668" w:type="dxa"/>
            <w:shd w:val="clear" w:color="auto" w:fill="auto"/>
          </w:tcPr>
          <w:p w14:paraId="07FD3D07" w14:textId="3AE8EA0E" w:rsidR="00B72BAB" w:rsidRPr="00742CA0" w:rsidRDefault="00B72BAB" w:rsidP="00B72BAB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elokované</w:t>
            </w:r>
            <w:proofErr w:type="spellEnd"/>
            <w:r w:rsidRPr="00742CA0">
              <w:rPr>
                <w:bCs/>
              </w:rPr>
              <w:t xml:space="preserve"> prac., Hollého ul. č. 1913/3</w:t>
            </w:r>
          </w:p>
        </w:tc>
      </w:tr>
      <w:tr w:rsidR="00B72BAB" w:rsidRPr="00742CA0" w14:paraId="0CDB2C94" w14:textId="77777777" w:rsidTr="00B72BAB">
        <w:tc>
          <w:tcPr>
            <w:tcW w:w="9668" w:type="dxa"/>
            <w:shd w:val="clear" w:color="auto" w:fill="auto"/>
          </w:tcPr>
          <w:p w14:paraId="69DD39D2" w14:textId="1467E232" w:rsidR="00B72BAB" w:rsidRPr="00742CA0" w:rsidRDefault="00B72BAB" w:rsidP="00B72BAB">
            <w:pPr>
              <w:rPr>
                <w:bCs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</w:t>
            </w:r>
            <w:proofErr w:type="spellEnd"/>
            <w:r w:rsidRPr="00742CA0">
              <w:rPr>
                <w:bCs/>
                <w:sz w:val="22"/>
                <w:szCs w:val="22"/>
              </w:rPr>
              <w:t>. prac. Hviezdoslavova ul. č. 126/12</w:t>
            </w:r>
          </w:p>
        </w:tc>
      </w:tr>
    </w:tbl>
    <w:p w14:paraId="5970231C" w14:textId="5218D74E" w:rsidR="00B73874" w:rsidRPr="00742CA0" w:rsidRDefault="00AD2BA6" w:rsidP="009944AD">
      <w:pPr>
        <w:tabs>
          <w:tab w:val="left" w:pos="426"/>
          <w:tab w:val="left" w:pos="567"/>
        </w:tabs>
        <w:ind w:left="851" w:hanging="567"/>
        <w:jc w:val="both"/>
        <w:rPr>
          <w:sz w:val="20"/>
          <w:szCs w:val="20"/>
        </w:rPr>
      </w:pPr>
      <w:r w:rsidRPr="00742CA0">
        <w:rPr>
          <w:sz w:val="20"/>
          <w:szCs w:val="20"/>
        </w:rPr>
        <w:t xml:space="preserve">  </w:t>
      </w:r>
    </w:p>
    <w:p w14:paraId="516C2740" w14:textId="77777777" w:rsidR="00C96FB0" w:rsidRPr="00C96FB0" w:rsidRDefault="00AD2BA6" w:rsidP="00C96FB0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t xml:space="preserve">      </w:t>
      </w:r>
      <w:r w:rsidR="00BB3E4C">
        <w:t>4</w:t>
      </w:r>
      <w:r w:rsidR="00D23403" w:rsidRPr="00742CA0">
        <w:t>.</w:t>
      </w:r>
      <w:r w:rsidR="0012499E" w:rsidRPr="00C96FB0">
        <w:t>3</w:t>
      </w:r>
      <w:r w:rsidR="00D23403" w:rsidRPr="00C96FB0">
        <w:t xml:space="preserve"> </w:t>
      </w:r>
      <w:r w:rsidR="00F3220D" w:rsidRPr="00C96FB0">
        <w:t xml:space="preserve"> </w:t>
      </w:r>
      <w:r w:rsidR="00D23403" w:rsidRPr="00C96FB0">
        <w:t xml:space="preserve">Obsahom dokumentácie bude </w:t>
      </w:r>
      <w:r w:rsidR="00C96FB0" w:rsidRPr="00C96FB0">
        <w:rPr>
          <w:lang w:eastAsia="ar-SA"/>
        </w:rPr>
        <w:t xml:space="preserve">Potvrdenie o vykonaní kontroly prenosných hasiacich prístrojov  podľa § 21 ods. 4 vyhl. MV SR č.  719/2002 </w:t>
      </w:r>
      <w:proofErr w:type="spellStart"/>
      <w:r w:rsidR="00C96FB0" w:rsidRPr="00C96FB0">
        <w:rPr>
          <w:lang w:eastAsia="ar-SA"/>
        </w:rPr>
        <w:t>Z.z</w:t>
      </w:r>
      <w:proofErr w:type="spellEnd"/>
      <w:r w:rsidR="00C96FB0" w:rsidRPr="00C96FB0">
        <w:rPr>
          <w:lang w:eastAsia="ar-SA"/>
        </w:rPr>
        <w:t xml:space="preserve">. v platnom znení , Záznam o kontrole požiarnych vodovodov v súlade s vyhl. MV SR v platnom znení a hadicového zariadenia a tlakovej skúšky hadíc na základe telefonického dohovoru.   </w:t>
      </w:r>
    </w:p>
    <w:p w14:paraId="0642A1B6" w14:textId="3D2AB14B" w:rsidR="00D23403" w:rsidRPr="00C96FB0" w:rsidRDefault="002F5A1E" w:rsidP="00C96FB0">
      <w:pPr>
        <w:tabs>
          <w:tab w:val="left" w:pos="426"/>
          <w:tab w:val="left" w:pos="567"/>
        </w:tabs>
        <w:ind w:left="851" w:hanging="567"/>
        <w:jc w:val="both"/>
      </w:pPr>
      <w:r w:rsidRPr="00C96FB0">
        <w:t xml:space="preserve">           </w:t>
      </w:r>
      <w:r w:rsidR="00742CA0" w:rsidRPr="00C96FB0">
        <w:t xml:space="preserve">   </w:t>
      </w:r>
      <w:r w:rsidR="00D23403" w:rsidRPr="00C96FB0">
        <w:t>Verejný obstarávateľ požaduje dodať dokumentáciu</w:t>
      </w:r>
      <w:r w:rsidR="00FD02C5" w:rsidRPr="00C96FB0">
        <w:t xml:space="preserve"> </w:t>
      </w:r>
      <w:r w:rsidR="00D23403" w:rsidRPr="00C96FB0">
        <w:t>nasledovne:</w:t>
      </w:r>
    </w:p>
    <w:p w14:paraId="45426C54" w14:textId="60B53148" w:rsidR="00D23403" w:rsidRPr="00C96FB0" w:rsidRDefault="0061604E" w:rsidP="00C96FB0">
      <w:pPr>
        <w:tabs>
          <w:tab w:val="left" w:pos="851"/>
        </w:tabs>
        <w:ind w:left="851"/>
        <w:jc w:val="both"/>
        <w:rPr>
          <w:lang w:eastAsia="ar-SA"/>
        </w:rPr>
      </w:pPr>
      <w:r w:rsidRPr="00C96FB0">
        <w:t xml:space="preserve">- </w:t>
      </w:r>
      <w:r w:rsidR="00D00262" w:rsidRPr="00C96FB0">
        <w:t>1</w:t>
      </w:r>
      <w:r w:rsidR="00A21528" w:rsidRPr="00C96FB0">
        <w:t xml:space="preserve"> </w:t>
      </w:r>
      <w:r w:rsidR="00D23403" w:rsidRPr="00C96FB0">
        <w:t>x</w:t>
      </w:r>
      <w:r w:rsidR="002511DD" w:rsidRPr="00C96FB0">
        <w:t xml:space="preserve"> v </w:t>
      </w:r>
      <w:r w:rsidR="00FD02C5" w:rsidRPr="00C96FB0">
        <w:t>písomn</w:t>
      </w:r>
      <w:r w:rsidR="002511DD" w:rsidRPr="00C96FB0">
        <w:t xml:space="preserve">ej papierovej forme </w:t>
      </w:r>
      <w:r w:rsidR="00C83AE3" w:rsidRPr="00C96FB0">
        <w:rPr>
          <w:lang w:eastAsia="ar-SA"/>
        </w:rPr>
        <w:t xml:space="preserve">Potvrdenie o vykonaní kontroly prenosných hasiacich prístrojov  podľa § 21 ods. 4 vyhl. MV SR č.  719/2002 </w:t>
      </w:r>
      <w:proofErr w:type="spellStart"/>
      <w:r w:rsidR="00C83AE3" w:rsidRPr="00C96FB0">
        <w:rPr>
          <w:lang w:eastAsia="ar-SA"/>
        </w:rPr>
        <w:t>Z.z</w:t>
      </w:r>
      <w:proofErr w:type="spellEnd"/>
      <w:r w:rsidR="00C83AE3" w:rsidRPr="00C96FB0">
        <w:rPr>
          <w:lang w:eastAsia="ar-SA"/>
        </w:rPr>
        <w:t>. v platnom znení</w:t>
      </w:r>
    </w:p>
    <w:p w14:paraId="22308980" w14:textId="0B5A82B5" w:rsidR="00C83AE3" w:rsidRPr="00C96FB0" w:rsidRDefault="00C83AE3" w:rsidP="00C96FB0">
      <w:pPr>
        <w:tabs>
          <w:tab w:val="left" w:pos="851"/>
        </w:tabs>
        <w:ind w:left="851"/>
        <w:jc w:val="both"/>
        <w:rPr>
          <w:lang w:eastAsia="ar-SA"/>
        </w:rPr>
      </w:pPr>
      <w:r w:rsidRPr="00C96FB0">
        <w:t xml:space="preserve">- 1 x v písomnej papierovej forme </w:t>
      </w:r>
      <w:r w:rsidRPr="00C96FB0">
        <w:rPr>
          <w:lang w:eastAsia="ar-SA"/>
        </w:rPr>
        <w:t>Záznam o kontrole požiarnych vodovodov v súlade s vyhl. MV SR v platnom znení a hadicového zariadenia a tlakovej skúšky hadíc</w:t>
      </w:r>
    </w:p>
    <w:p w14:paraId="384B3733" w14:textId="00455E42" w:rsidR="00F3220D" w:rsidRPr="00C96FB0" w:rsidRDefault="0061604E" w:rsidP="00C96FB0">
      <w:pPr>
        <w:tabs>
          <w:tab w:val="left" w:pos="851"/>
        </w:tabs>
        <w:ind w:left="851"/>
        <w:jc w:val="both"/>
      </w:pPr>
      <w:r w:rsidRPr="00C96FB0">
        <w:t xml:space="preserve">- </w:t>
      </w:r>
      <w:r w:rsidR="00D23403" w:rsidRPr="00C96FB0">
        <w:t xml:space="preserve">1 x </w:t>
      </w:r>
      <w:r w:rsidR="002511DD" w:rsidRPr="00C96FB0">
        <w:t xml:space="preserve"> v elektronickej podobe</w:t>
      </w:r>
      <w:r w:rsidR="00A21528" w:rsidRPr="00C96FB0">
        <w:t xml:space="preserve"> </w:t>
      </w:r>
      <w:r w:rsidR="00D23403" w:rsidRPr="00C96FB0">
        <w:t>nosič CD</w:t>
      </w:r>
      <w:r w:rsidR="00A9007A" w:rsidRPr="00C96FB0">
        <w:t>/DVD</w:t>
      </w:r>
      <w:r w:rsidR="00D23403" w:rsidRPr="00C96FB0">
        <w:t xml:space="preserve"> (</w:t>
      </w:r>
      <w:r w:rsidR="00FD02C5" w:rsidRPr="00C96FB0">
        <w:t>správa</w:t>
      </w:r>
      <w:r w:rsidR="00D23403" w:rsidRPr="00C96FB0">
        <w:t xml:space="preserve"> v el. podobe vo formáte PDF)</w:t>
      </w:r>
      <w:r w:rsidR="00A21528" w:rsidRPr="00C96FB0">
        <w:t xml:space="preserve"> prípadne    </w:t>
      </w:r>
      <w:r w:rsidR="00C70A97" w:rsidRPr="00C96FB0">
        <w:t xml:space="preserve">   </w:t>
      </w:r>
      <w:r w:rsidR="00A21528" w:rsidRPr="00C96FB0">
        <w:t xml:space="preserve">zaslať v elektronickej podobe na kontaktnú e-mailovú adresu objednávateľa </w:t>
      </w:r>
      <w:r w:rsidR="00D23403" w:rsidRPr="00C96FB0">
        <w:t>.</w:t>
      </w:r>
      <w:r w:rsidR="004133D5" w:rsidRPr="00C96FB0">
        <w:tab/>
      </w:r>
      <w:r w:rsidR="00F3220D" w:rsidRPr="00C96FB0">
        <w:tab/>
      </w:r>
    </w:p>
    <w:p w14:paraId="389160CA" w14:textId="72A0C046" w:rsidR="00F3220D" w:rsidRPr="00C96FB0" w:rsidRDefault="00BB3E4C" w:rsidP="00C96FB0">
      <w:pPr>
        <w:tabs>
          <w:tab w:val="left" w:pos="540"/>
        </w:tabs>
        <w:ind w:left="426" w:hanging="426"/>
        <w:jc w:val="both"/>
        <w:rPr>
          <w:b/>
          <w:bCs/>
        </w:rPr>
      </w:pPr>
      <w:r w:rsidRPr="00C96FB0">
        <w:rPr>
          <w:b/>
        </w:rPr>
        <w:t>5</w:t>
      </w:r>
      <w:r w:rsidR="00F3220D" w:rsidRPr="00C96FB0">
        <w:rPr>
          <w:b/>
        </w:rPr>
        <w:t>.</w:t>
      </w:r>
      <w:r w:rsidR="00F3220D" w:rsidRPr="00C96FB0">
        <w:rPr>
          <w:b/>
        </w:rPr>
        <w:tab/>
        <w:t>Po</w:t>
      </w:r>
      <w:r w:rsidR="002153A9" w:rsidRPr="00C96FB0">
        <w:rPr>
          <w:b/>
        </w:rPr>
        <w:t>žiadavky verejného obstarávateľa na doklady</w:t>
      </w:r>
      <w:r w:rsidR="00F3220D" w:rsidRPr="00C96FB0">
        <w:rPr>
          <w:b/>
          <w:bCs/>
        </w:rPr>
        <w:t>:</w:t>
      </w:r>
    </w:p>
    <w:p w14:paraId="3C3B073D" w14:textId="77777777" w:rsidR="002153A9" w:rsidRPr="008F5C41" w:rsidRDefault="002153A9" w:rsidP="002153A9">
      <w:pPr>
        <w:jc w:val="both"/>
        <w:rPr>
          <w:snapToGrid w:val="0"/>
        </w:rPr>
      </w:pPr>
      <w:r>
        <w:rPr>
          <w:b/>
          <w:bCs/>
        </w:rPr>
        <w:t xml:space="preserve">        </w:t>
      </w:r>
      <w:r w:rsidRPr="008F5C41">
        <w:rPr>
          <w:snapToGrid w:val="0"/>
        </w:rPr>
        <w:t>Doklad o oprávnení podnikať, alebo doklad o zapísaní v profesijnom zozname vedenom profesijnou organizáciou v ktorom musí byť zapísaný predmet podnikania oprávňujúci uchádzača vykonávať požadované práce:</w:t>
      </w:r>
    </w:p>
    <w:p w14:paraId="3F91918B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zo živnostenského registra (predkladá fyzická osoba-podnikateľ a príspevková organizácia – podnikateľ),</w:t>
      </w:r>
    </w:p>
    <w:p w14:paraId="4E8947EE" w14:textId="77777777" w:rsidR="002153A9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 obchodného registra (predkladá právnická osoba</w:t>
      </w:r>
      <w:r w:rsidR="001C7B14">
        <w:rPr>
          <w:snapToGrid w:val="0"/>
        </w:rPr>
        <w:t xml:space="preserve"> </w:t>
      </w:r>
      <w:r w:rsidRPr="008F5C41">
        <w:rPr>
          <w:snapToGrid w:val="0"/>
        </w:rPr>
        <w:t>- podnikateľ, fyzická osoba- podnikateľ zapísaná v obchodnom registri)</w:t>
      </w:r>
    </w:p>
    <w:p w14:paraId="0399456A" w14:textId="77777777" w:rsidR="002153A9" w:rsidRDefault="002153A9" w:rsidP="002153A9">
      <w:pPr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>fotokópie oprávnení, osvedčení a potvrdení o oprávnení zabezpečovať požadovanú službu ,</w:t>
      </w:r>
    </w:p>
    <w:p w14:paraId="2A089FB8" w14:textId="50AF75DB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>
        <w:rPr>
          <w:snapToGrid w:val="0"/>
        </w:rPr>
        <w:t>aktualizačnú odbornú prípravu,</w:t>
      </w:r>
      <w:r w:rsidR="00DF73A7">
        <w:rPr>
          <w:snapToGrid w:val="0"/>
        </w:rPr>
        <w:t xml:space="preserve"> vydané podľa osobitných  predpisov,</w:t>
      </w:r>
    </w:p>
    <w:p w14:paraId="733D9556" w14:textId="2B8872DD" w:rsidR="002153A9" w:rsidRPr="00A83F4E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iné než živnostenské oprávnenie vydané podľa osobitných predpisov</w:t>
      </w:r>
      <w:r>
        <w:rPr>
          <w:snapToGrid w:val="0"/>
        </w:rPr>
        <w:t>.</w:t>
      </w:r>
    </w:p>
    <w:p w14:paraId="1C96FADB" w14:textId="5B0A5A6D" w:rsidR="00F3220D" w:rsidRPr="00F3220D" w:rsidRDefault="00BB3E4C" w:rsidP="002029C1">
      <w:pPr>
        <w:ind w:left="426" w:hanging="426"/>
        <w:jc w:val="both"/>
        <w:rPr>
          <w:iCs/>
        </w:rPr>
      </w:pPr>
      <w:r>
        <w:rPr>
          <w:b/>
          <w:bCs/>
        </w:rPr>
        <w:t>6</w:t>
      </w:r>
      <w:r w:rsidR="00F3220D">
        <w:rPr>
          <w:b/>
          <w:bCs/>
        </w:rPr>
        <w:t>.</w:t>
      </w:r>
      <w:r w:rsidR="00F3220D">
        <w:rPr>
          <w:b/>
          <w:bCs/>
        </w:rPr>
        <w:tab/>
      </w:r>
      <w:r w:rsidR="00E95C26" w:rsidRPr="000E5A11">
        <w:rPr>
          <w:b/>
          <w:bCs/>
        </w:rPr>
        <w:t>Rozsah ponuky</w:t>
      </w:r>
      <w:r w:rsidR="00E95C26" w:rsidRPr="00D23403">
        <w:rPr>
          <w:b/>
          <w:bCs/>
        </w:rPr>
        <w:t>:</w:t>
      </w:r>
      <w:r w:rsidR="00E95C26" w:rsidRPr="00D23403">
        <w:rPr>
          <w:bCs/>
        </w:rPr>
        <w:t xml:space="preserve"> </w:t>
      </w:r>
    </w:p>
    <w:p w14:paraId="67226BB6" w14:textId="6F8D72DB" w:rsidR="00F3220D" w:rsidRPr="009263FD" w:rsidRDefault="00F3220D" w:rsidP="009263FD">
      <w:pPr>
        <w:pStyle w:val="Odsekzoznamu"/>
        <w:numPr>
          <w:ilvl w:val="1"/>
          <w:numId w:val="29"/>
        </w:numPr>
        <w:jc w:val="both"/>
        <w:rPr>
          <w:iCs/>
        </w:rPr>
      </w:pPr>
      <w:r w:rsidRPr="009263FD">
        <w:rPr>
          <w:iCs/>
        </w:rPr>
        <w:t xml:space="preserve"> C</w:t>
      </w:r>
      <w:r w:rsidR="00E95C26" w:rsidRPr="009263FD">
        <w:rPr>
          <w:iCs/>
        </w:rPr>
        <w:t xml:space="preserve">enová ponuka na predmet </w:t>
      </w:r>
      <w:r w:rsidR="001C7B14" w:rsidRPr="009263FD">
        <w:rPr>
          <w:iCs/>
        </w:rPr>
        <w:t>zákazky podľa objektov</w:t>
      </w:r>
      <w:r w:rsidR="00E95C26" w:rsidRPr="009263FD">
        <w:rPr>
          <w:iCs/>
        </w:rPr>
        <w:t xml:space="preserve">. </w:t>
      </w:r>
    </w:p>
    <w:p w14:paraId="2AADB1C4" w14:textId="56E7EBE7" w:rsidR="00C03761" w:rsidRPr="009263FD" w:rsidRDefault="009263FD" w:rsidP="00A83F4E">
      <w:pPr>
        <w:ind w:left="426"/>
        <w:jc w:val="both"/>
        <w:rPr>
          <w:iCs/>
        </w:rPr>
      </w:pPr>
      <w:r>
        <w:rPr>
          <w:iCs/>
        </w:rPr>
        <w:t xml:space="preserve">6.2 </w:t>
      </w:r>
      <w:r w:rsidR="00F3220D" w:rsidRPr="009263FD">
        <w:rPr>
          <w:iCs/>
        </w:rPr>
        <w:t xml:space="preserve"> </w:t>
      </w:r>
      <w:r w:rsidR="00E95C26" w:rsidRPr="009263FD">
        <w:rPr>
          <w:iCs/>
        </w:rPr>
        <w:t>Náklady spojené s vypracovaním ponuky znáša uchádza</w:t>
      </w:r>
      <w:r w:rsidR="00A83F4E">
        <w:rPr>
          <w:iCs/>
        </w:rPr>
        <w:t>č</w:t>
      </w:r>
    </w:p>
    <w:p w14:paraId="64896EBD" w14:textId="5AE00AC7" w:rsidR="00E95C26" w:rsidRPr="00D23403" w:rsidRDefault="00BB3E4C" w:rsidP="00BB3E4C">
      <w:pPr>
        <w:jc w:val="both"/>
        <w:rPr>
          <w:b/>
          <w:bCs/>
        </w:rPr>
      </w:pPr>
      <w:r>
        <w:rPr>
          <w:b/>
          <w:bCs/>
        </w:rPr>
        <w:t xml:space="preserve">7.    </w:t>
      </w:r>
      <w:r w:rsidR="00E95C26" w:rsidRPr="00D23403">
        <w:rPr>
          <w:b/>
          <w:bCs/>
        </w:rPr>
        <w:t xml:space="preserve">Obsah ponuky: </w:t>
      </w:r>
    </w:p>
    <w:p w14:paraId="076A2DE4" w14:textId="08E26351" w:rsidR="00F3220D" w:rsidRPr="009263FD" w:rsidRDefault="00BB3E4C" w:rsidP="002029C1">
      <w:pPr>
        <w:ind w:left="426"/>
        <w:jc w:val="both"/>
        <w:rPr>
          <w:bCs/>
        </w:rPr>
      </w:pPr>
      <w:r>
        <w:rPr>
          <w:bCs/>
        </w:rPr>
        <w:t>7</w:t>
      </w:r>
      <w:r w:rsidR="000D66D3">
        <w:rPr>
          <w:bCs/>
        </w:rPr>
        <w:t>.1</w:t>
      </w:r>
      <w:r w:rsidR="00D20DAF">
        <w:rPr>
          <w:bCs/>
        </w:rPr>
        <w:t xml:space="preserve">  </w:t>
      </w:r>
      <w:r w:rsidR="00F3220D" w:rsidRPr="009263FD">
        <w:rPr>
          <w:bCs/>
        </w:rPr>
        <w:t xml:space="preserve">Kópia dokladu o oprávnení podnikať v predmete obstarávania - kópia výpisu z obchodného </w:t>
      </w:r>
    </w:p>
    <w:p w14:paraId="0F6F4685" w14:textId="1AD700CC" w:rsidR="00F3220D" w:rsidRPr="009263FD" w:rsidRDefault="00F3220D" w:rsidP="002029C1">
      <w:pPr>
        <w:ind w:left="851"/>
        <w:jc w:val="both"/>
        <w:rPr>
          <w:bCs/>
        </w:rPr>
      </w:pPr>
      <w:r w:rsidRPr="009263FD">
        <w:rPr>
          <w:bCs/>
        </w:rPr>
        <w:t>registra alebo autorizačné osvedčenie</w:t>
      </w:r>
      <w:r w:rsidR="009263FD" w:rsidRPr="009263FD">
        <w:rPr>
          <w:bCs/>
        </w:rPr>
        <w:t>.</w:t>
      </w:r>
    </w:p>
    <w:p w14:paraId="3AF102C1" w14:textId="1D9EDF48" w:rsidR="00D20DAF" w:rsidRPr="009263FD" w:rsidRDefault="00BB3E4C" w:rsidP="002029C1">
      <w:pPr>
        <w:ind w:firstLine="426"/>
        <w:jc w:val="both"/>
        <w:rPr>
          <w:bCs/>
        </w:rPr>
      </w:pPr>
      <w:r w:rsidRPr="009263FD">
        <w:rPr>
          <w:bCs/>
        </w:rPr>
        <w:t>7</w:t>
      </w:r>
      <w:r w:rsidR="000D66D3" w:rsidRPr="009263FD">
        <w:rPr>
          <w:bCs/>
        </w:rPr>
        <w:t>.2  C</w:t>
      </w:r>
      <w:r w:rsidR="00E95C26" w:rsidRPr="009263FD">
        <w:rPr>
          <w:bCs/>
        </w:rPr>
        <w:t xml:space="preserve">enová ponuka na celý </w:t>
      </w:r>
      <w:r w:rsidR="00D23403" w:rsidRPr="009263FD">
        <w:rPr>
          <w:bCs/>
        </w:rPr>
        <w:t>predmet obstarávania</w:t>
      </w:r>
      <w:r w:rsidR="00E95C26" w:rsidRPr="009263FD">
        <w:rPr>
          <w:bCs/>
        </w:rPr>
        <w:t xml:space="preserve"> </w:t>
      </w:r>
      <w:r w:rsidR="001B136B" w:rsidRPr="009263FD">
        <w:rPr>
          <w:bCs/>
        </w:rPr>
        <w:t xml:space="preserve">podľa opisu predmetu zákazky; uchádzač uvedie </w:t>
      </w:r>
    </w:p>
    <w:p w14:paraId="4B0386EC" w14:textId="0DCF4300" w:rsidR="00E95C26" w:rsidRPr="009263FD" w:rsidRDefault="001B136B" w:rsidP="002029C1">
      <w:pPr>
        <w:ind w:left="851"/>
        <w:jc w:val="both"/>
        <w:rPr>
          <w:bCs/>
        </w:rPr>
      </w:pPr>
      <w:r w:rsidRPr="009263FD">
        <w:rPr>
          <w:bCs/>
        </w:rPr>
        <w:t xml:space="preserve">cenu </w:t>
      </w:r>
      <w:r w:rsidR="002153A9" w:rsidRPr="009263FD">
        <w:rPr>
          <w:bCs/>
        </w:rPr>
        <w:t>bez</w:t>
      </w:r>
      <w:r w:rsidRPr="009263FD">
        <w:rPr>
          <w:bCs/>
        </w:rPr>
        <w:t xml:space="preserve"> DPH</w:t>
      </w:r>
      <w:r w:rsidR="002153A9" w:rsidRPr="009263FD">
        <w:rPr>
          <w:bCs/>
        </w:rPr>
        <w:t xml:space="preserve"> a s DPH</w:t>
      </w:r>
      <w:r w:rsidR="004133D5" w:rsidRPr="009263FD">
        <w:rPr>
          <w:bCs/>
        </w:rPr>
        <w:t xml:space="preserve"> </w:t>
      </w:r>
      <w:r w:rsidR="002153A9" w:rsidRPr="009263FD">
        <w:rPr>
          <w:bCs/>
        </w:rPr>
        <w:t xml:space="preserve">– viď príloha </w:t>
      </w:r>
      <w:r w:rsidR="006E0967" w:rsidRPr="009263FD">
        <w:rPr>
          <w:bCs/>
        </w:rPr>
        <w:t>„</w:t>
      </w:r>
      <w:r w:rsidR="002153A9" w:rsidRPr="009263FD">
        <w:rPr>
          <w:bCs/>
        </w:rPr>
        <w:t>Vzor</w:t>
      </w:r>
      <w:r w:rsidR="006E0967" w:rsidRPr="009263FD">
        <w:rPr>
          <w:bCs/>
        </w:rPr>
        <w:t xml:space="preserve">“ </w:t>
      </w:r>
      <w:r w:rsidR="002153A9" w:rsidRPr="009263FD">
        <w:rPr>
          <w:bCs/>
        </w:rPr>
        <w:t xml:space="preserve"> </w:t>
      </w:r>
    </w:p>
    <w:p w14:paraId="615BD949" w14:textId="77777777" w:rsidR="000D66D3" w:rsidRPr="009263FD" w:rsidRDefault="00510422" w:rsidP="002029C1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>Cena</w:t>
      </w:r>
      <w:r w:rsidR="003B4ADD" w:rsidRPr="009263FD">
        <w:rPr>
          <w:bCs/>
        </w:rPr>
        <w:t xml:space="preserve"> musí byť stanovená tak, aby zahŕňala všetky náklady a </w:t>
      </w:r>
      <w:r w:rsidR="00D20DAF" w:rsidRPr="009263FD">
        <w:rPr>
          <w:bCs/>
        </w:rPr>
        <w:t>poplatky súvisiace s</w:t>
      </w:r>
      <w:r w:rsidR="000D66D3" w:rsidRPr="009263FD">
        <w:rPr>
          <w:bCs/>
        </w:rPr>
        <w:t> </w:t>
      </w:r>
      <w:r w:rsidR="00D20DAF" w:rsidRPr="009263FD">
        <w:rPr>
          <w:bCs/>
        </w:rPr>
        <w:t>realizáciu</w:t>
      </w:r>
    </w:p>
    <w:p w14:paraId="220A7E3A" w14:textId="1A51D928" w:rsidR="00D20DAF" w:rsidRPr="00A83F4E" w:rsidRDefault="003B4ADD" w:rsidP="00A83F4E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 xml:space="preserve">požadovaných prác. </w:t>
      </w:r>
    </w:p>
    <w:p w14:paraId="07992E39" w14:textId="13CC9EDB" w:rsidR="000D66D3" w:rsidRPr="000D66D3" w:rsidRDefault="00BB3E4C" w:rsidP="00BB3E4C">
      <w:pPr>
        <w:autoSpaceDE w:val="0"/>
        <w:jc w:val="both"/>
        <w:rPr>
          <w:bCs/>
          <w:iCs/>
        </w:rPr>
      </w:pPr>
      <w:r>
        <w:rPr>
          <w:b/>
          <w:bCs/>
        </w:rPr>
        <w:t xml:space="preserve">8.     </w:t>
      </w:r>
      <w:r w:rsidR="000D66D3">
        <w:rPr>
          <w:b/>
          <w:bCs/>
        </w:rPr>
        <w:t>Lehota na predkladanie ponúk</w:t>
      </w:r>
      <w:r w:rsidR="00E95C26" w:rsidRPr="00C03761">
        <w:rPr>
          <w:b/>
          <w:bCs/>
        </w:rPr>
        <w:t xml:space="preserve">: </w:t>
      </w:r>
    </w:p>
    <w:p w14:paraId="1A8EE832" w14:textId="25F111B5" w:rsidR="004133D5" w:rsidRPr="009263FD" w:rsidRDefault="00BB3E4C" w:rsidP="002029C1">
      <w:pPr>
        <w:autoSpaceDE w:val="0"/>
        <w:ind w:left="425"/>
        <w:jc w:val="both"/>
        <w:rPr>
          <w:bCs/>
        </w:rPr>
      </w:pPr>
      <w:r>
        <w:rPr>
          <w:bCs/>
        </w:rPr>
        <w:t>8</w:t>
      </w:r>
      <w:r w:rsidR="004133D5">
        <w:rPr>
          <w:bCs/>
        </w:rPr>
        <w:t xml:space="preserve">.1  </w:t>
      </w:r>
      <w:r w:rsidR="004133D5" w:rsidRPr="009263FD">
        <w:rPr>
          <w:bCs/>
        </w:rPr>
        <w:t xml:space="preserve">Lehota na predloženie ponúk je určená do: </w:t>
      </w:r>
      <w:r w:rsidR="002F5A1E" w:rsidRPr="009263FD">
        <w:rPr>
          <w:b/>
        </w:rPr>
        <w:t>25</w:t>
      </w:r>
      <w:r w:rsidR="00B0711C" w:rsidRPr="009263FD">
        <w:rPr>
          <w:b/>
          <w:bCs/>
        </w:rPr>
        <w:t>.</w:t>
      </w:r>
      <w:r w:rsidR="00F17773" w:rsidRPr="009263FD">
        <w:rPr>
          <w:b/>
          <w:bCs/>
        </w:rPr>
        <w:t>0</w:t>
      </w:r>
      <w:r w:rsidR="002F5A1E" w:rsidRPr="009263FD">
        <w:rPr>
          <w:b/>
          <w:bCs/>
        </w:rPr>
        <w:t>2</w:t>
      </w:r>
      <w:r w:rsidR="00B0711C" w:rsidRPr="009263FD">
        <w:rPr>
          <w:b/>
          <w:bCs/>
        </w:rPr>
        <w:t>.20</w:t>
      </w:r>
      <w:r w:rsidR="002F5A1E" w:rsidRPr="009263FD">
        <w:rPr>
          <w:b/>
          <w:bCs/>
        </w:rPr>
        <w:t>21</w:t>
      </w:r>
      <w:r w:rsidR="004133D5" w:rsidRPr="009263FD">
        <w:rPr>
          <w:bCs/>
        </w:rPr>
        <w:t xml:space="preserve"> </w:t>
      </w:r>
      <w:r w:rsidR="004133D5" w:rsidRPr="009263FD">
        <w:rPr>
          <w:b/>
          <w:bCs/>
        </w:rPr>
        <w:t>do 1</w:t>
      </w:r>
      <w:r w:rsidR="00F17773" w:rsidRPr="009263FD">
        <w:rPr>
          <w:b/>
          <w:bCs/>
        </w:rPr>
        <w:t>0</w:t>
      </w:r>
      <w:r w:rsidR="004133D5" w:rsidRPr="009263FD">
        <w:rPr>
          <w:b/>
          <w:bCs/>
        </w:rPr>
        <w:t>,00 hod</w:t>
      </w:r>
      <w:r w:rsidR="009263FD" w:rsidRPr="009263FD">
        <w:rPr>
          <w:b/>
          <w:bCs/>
        </w:rPr>
        <w:t>.</w:t>
      </w:r>
      <w:r w:rsidR="004133D5" w:rsidRPr="009263FD">
        <w:rPr>
          <w:bCs/>
        </w:rPr>
        <w:t xml:space="preserve"> </w:t>
      </w:r>
    </w:p>
    <w:p w14:paraId="776E956F" w14:textId="09B9D6C8" w:rsidR="004133D5" w:rsidRPr="009263FD" w:rsidRDefault="00BB3E4C" w:rsidP="002029C1">
      <w:pPr>
        <w:autoSpaceDE w:val="0"/>
        <w:ind w:left="426"/>
        <w:jc w:val="both"/>
        <w:rPr>
          <w:bCs/>
        </w:rPr>
      </w:pPr>
      <w:r w:rsidRPr="009263FD">
        <w:rPr>
          <w:bCs/>
        </w:rPr>
        <w:t>8</w:t>
      </w:r>
      <w:r w:rsidR="004133D5" w:rsidRPr="009263FD">
        <w:rPr>
          <w:bCs/>
        </w:rPr>
        <w:t>.2  Adresa na ktorú sa majú ponuky doručiť: ponuky požadujeme zaslať elektronicky na adresu</w:t>
      </w:r>
      <w:r w:rsidR="00EA3E30" w:rsidRPr="009263FD">
        <w:rPr>
          <w:bCs/>
        </w:rPr>
        <w:t xml:space="preserve"> :</w:t>
      </w:r>
      <w:r w:rsidR="004133D5" w:rsidRPr="009263FD">
        <w:rPr>
          <w:bCs/>
        </w:rPr>
        <w:t xml:space="preserve"> </w:t>
      </w:r>
    </w:p>
    <w:p w14:paraId="52EE1B0E" w14:textId="51049E02" w:rsidR="00E95C26" w:rsidRPr="00A83F4E" w:rsidRDefault="004133D5" w:rsidP="00A83F4E">
      <w:pPr>
        <w:autoSpaceDE w:val="0"/>
        <w:ind w:left="708"/>
        <w:jc w:val="both"/>
        <w:rPr>
          <w:lang w:eastAsia="ar-SA"/>
        </w:rPr>
      </w:pPr>
      <w:r w:rsidRPr="002029C1">
        <w:rPr>
          <w:bCs/>
        </w:rPr>
        <w:t xml:space="preserve">  </w:t>
      </w:r>
      <w:hyperlink r:id="rId11" w:history="1">
        <w:r w:rsidR="002F5A1E" w:rsidRPr="004D4B29">
          <w:rPr>
            <w:rStyle w:val="Hypertextovprepojenie"/>
            <w:bCs/>
          </w:rPr>
          <w:t>rudolf.rzavsky</w:t>
        </w:r>
        <w:r w:rsidR="002F5A1E" w:rsidRPr="004D4B29">
          <w:rPr>
            <w:rStyle w:val="Hypertextovprepojenie"/>
            <w:lang w:eastAsia="ar-SA"/>
          </w:rPr>
          <w:t>@nove-mesto.sk</w:t>
        </w:r>
      </w:hyperlink>
      <w:r w:rsidRPr="002029C1">
        <w:rPr>
          <w:lang w:eastAsia="ar-SA"/>
        </w:rPr>
        <w:t xml:space="preserve"> </w:t>
      </w:r>
    </w:p>
    <w:p w14:paraId="1390BE2E" w14:textId="6CC0A028" w:rsidR="00E95C26" w:rsidRPr="00CF402C" w:rsidRDefault="00A83F4E" w:rsidP="000D638F">
      <w:pPr>
        <w:ind w:right="720"/>
        <w:jc w:val="both"/>
        <w:rPr>
          <w:b/>
          <w:bCs/>
          <w:vanish/>
        </w:rPr>
      </w:pPr>
      <w:r>
        <w:rPr>
          <w:b/>
          <w:bCs/>
        </w:rPr>
        <w:t>9</w:t>
      </w:r>
      <w:r w:rsidR="009263FD">
        <w:rPr>
          <w:b/>
          <w:bCs/>
        </w:rPr>
        <w:t xml:space="preserve">. </w:t>
      </w:r>
    </w:p>
    <w:p w14:paraId="32DCB93D" w14:textId="77777777" w:rsidR="00E95C26" w:rsidRPr="00CF402C" w:rsidRDefault="00E95C26" w:rsidP="002029C1">
      <w:pPr>
        <w:ind w:left="720" w:right="720"/>
        <w:jc w:val="both"/>
        <w:rPr>
          <w:b/>
          <w:bCs/>
          <w:vanish/>
        </w:rPr>
      </w:pPr>
    </w:p>
    <w:p w14:paraId="58BB1A6C" w14:textId="77777777" w:rsidR="004133D5" w:rsidRPr="00A83F4E" w:rsidRDefault="004133D5" w:rsidP="002029C1">
      <w:pPr>
        <w:numPr>
          <w:ilvl w:val="0"/>
          <w:numId w:val="8"/>
        </w:numPr>
        <w:jc w:val="both"/>
        <w:rPr>
          <w:bCs/>
        </w:rPr>
      </w:pPr>
      <w:r>
        <w:rPr>
          <w:b/>
          <w:iCs/>
        </w:rPr>
        <w:t xml:space="preserve"> </w:t>
      </w:r>
      <w:r w:rsidRPr="00A83F4E">
        <w:rPr>
          <w:b/>
          <w:bCs/>
        </w:rPr>
        <w:t>Hodnotenie ponúk:</w:t>
      </w:r>
      <w:r w:rsidRPr="00A83F4E">
        <w:rPr>
          <w:bCs/>
        </w:rPr>
        <w:t xml:space="preserve">  </w:t>
      </w:r>
    </w:p>
    <w:p w14:paraId="783EEBBC" w14:textId="7D498EBC" w:rsidR="004133D5" w:rsidRPr="00A83F4E" w:rsidRDefault="00A83F4E" w:rsidP="00A83F4E">
      <w:pPr>
        <w:ind w:left="426"/>
        <w:jc w:val="both"/>
        <w:rPr>
          <w:bCs/>
        </w:rPr>
      </w:pPr>
      <w:r>
        <w:rPr>
          <w:bCs/>
        </w:rPr>
        <w:t xml:space="preserve">      </w:t>
      </w:r>
      <w:r w:rsidR="004133D5" w:rsidRPr="00A83F4E">
        <w:rPr>
          <w:bCs/>
        </w:rPr>
        <w:t xml:space="preserve"> Na základe najnižšej ponúknutej ceny (vrátane DPH).</w:t>
      </w:r>
    </w:p>
    <w:p w14:paraId="20E67818" w14:textId="379D5809" w:rsidR="004133D5" w:rsidRPr="00A83F4E" w:rsidRDefault="009263FD" w:rsidP="009263FD">
      <w:pPr>
        <w:jc w:val="both"/>
        <w:rPr>
          <w:b/>
          <w:bCs/>
        </w:rPr>
      </w:pPr>
      <w:r w:rsidRPr="00A83F4E">
        <w:rPr>
          <w:b/>
        </w:rPr>
        <w:t>1</w:t>
      </w:r>
      <w:r w:rsidR="00A83F4E" w:rsidRPr="00A83F4E">
        <w:rPr>
          <w:b/>
        </w:rPr>
        <w:t>0</w:t>
      </w:r>
      <w:r w:rsidRPr="00A83F4E">
        <w:rPr>
          <w:b/>
        </w:rPr>
        <w:t>.</w:t>
      </w:r>
      <w:r w:rsidRPr="00A83F4E">
        <w:rPr>
          <w:bCs/>
        </w:rPr>
        <w:t xml:space="preserve"> </w:t>
      </w:r>
      <w:r w:rsidR="004133D5" w:rsidRPr="00A83F4E">
        <w:rPr>
          <w:bCs/>
        </w:rPr>
        <w:t xml:space="preserve"> </w:t>
      </w:r>
      <w:r w:rsidR="0061604E" w:rsidRPr="00A83F4E">
        <w:rPr>
          <w:b/>
          <w:bCs/>
        </w:rPr>
        <w:t>Ďalšie informácie verejného obstarávateľa:</w:t>
      </w:r>
    </w:p>
    <w:p w14:paraId="449A00AB" w14:textId="31065819" w:rsidR="0061604E" w:rsidRPr="00A83F4E" w:rsidRDefault="004133D5" w:rsidP="002029C1">
      <w:pPr>
        <w:ind w:left="426"/>
        <w:jc w:val="both"/>
        <w:rPr>
          <w:iCs/>
        </w:rPr>
      </w:pPr>
      <w:r w:rsidRPr="00A83F4E">
        <w:rPr>
          <w:iCs/>
        </w:rPr>
        <w:t>1</w:t>
      </w:r>
      <w:r w:rsidR="00181E5C" w:rsidRPr="00A83F4E">
        <w:rPr>
          <w:iCs/>
        </w:rPr>
        <w:t>0</w:t>
      </w:r>
      <w:r w:rsidRPr="00A83F4E">
        <w:rPr>
          <w:iCs/>
        </w:rPr>
        <w:t xml:space="preserve">.1 </w:t>
      </w:r>
      <w:r w:rsidR="00E95C26" w:rsidRPr="00A83F4E">
        <w:rPr>
          <w:iCs/>
        </w:rPr>
        <w:t xml:space="preserve">Obstarávateľ si vyhradzuje právo vyhlásenú súťaž zrušiť v prípade, ak ani jeden </w:t>
      </w:r>
    </w:p>
    <w:p w14:paraId="312FCB89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z uchádzačov nesplní podmienky podľa súťažných podkladov v celom rozsahu, resp. </w:t>
      </w:r>
      <w:r w:rsidRPr="00A83F4E">
        <w:rPr>
          <w:iCs/>
        </w:rPr>
        <w:t xml:space="preserve">    </w:t>
      </w:r>
    </w:p>
    <w:p w14:paraId="44F73CD1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v prípade ak sa zmenili okolnosti, za ktorých sa verejné obstarávanie vyhlásilo, predložené </w:t>
      </w:r>
      <w:r w:rsidRPr="00A83F4E">
        <w:rPr>
          <w:iCs/>
        </w:rPr>
        <w:t xml:space="preserve">   </w:t>
      </w:r>
    </w:p>
    <w:p w14:paraId="17E38768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ponuky prevyšovali finančné prostriedky, ktoré sú na danú akciu schválené v rozpočte </w:t>
      </w:r>
      <w:r w:rsidR="00C03761" w:rsidRPr="00A83F4E">
        <w:rPr>
          <w:iCs/>
        </w:rPr>
        <w:t>mesta</w:t>
      </w:r>
      <w:r w:rsidR="00E95C26" w:rsidRPr="00A83F4E">
        <w:rPr>
          <w:iCs/>
        </w:rPr>
        <w:t xml:space="preserve"> </w:t>
      </w:r>
      <w:r w:rsidRPr="00A83F4E">
        <w:rPr>
          <w:iCs/>
        </w:rPr>
        <w:t xml:space="preserve">   </w:t>
      </w:r>
    </w:p>
    <w:p w14:paraId="32C769BD" w14:textId="3BC53DF7" w:rsidR="006E0967" w:rsidRPr="00A83F4E" w:rsidRDefault="00181E5C" w:rsidP="00A83F4E">
      <w:pPr>
        <w:jc w:val="both"/>
        <w:rPr>
          <w:b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alebo bez udania dôvodu. </w:t>
      </w:r>
    </w:p>
    <w:p w14:paraId="0D1A01CC" w14:textId="77777777" w:rsidR="00C96FB0" w:rsidRDefault="00C96FB0" w:rsidP="00C96FB0">
      <w:pPr>
        <w:tabs>
          <w:tab w:val="left" w:pos="426"/>
        </w:tabs>
        <w:autoSpaceDE w:val="0"/>
        <w:autoSpaceDN w:val="0"/>
        <w:adjustRightInd w:val="0"/>
        <w:spacing w:before="60"/>
      </w:pPr>
    </w:p>
    <w:p w14:paraId="2119C924" w14:textId="113A8556" w:rsidR="00A83F4E" w:rsidRPr="0043410D" w:rsidRDefault="00E95C26" w:rsidP="00C96FB0">
      <w:pPr>
        <w:tabs>
          <w:tab w:val="left" w:pos="426"/>
        </w:tabs>
        <w:autoSpaceDE w:val="0"/>
        <w:autoSpaceDN w:val="0"/>
        <w:adjustRightInd w:val="0"/>
        <w:spacing w:before="60"/>
      </w:pPr>
      <w:r w:rsidRPr="00181E5C">
        <w:t>Vyprac</w:t>
      </w:r>
      <w:r w:rsidR="00C96FB0">
        <w:t xml:space="preserve">oval: Bc. Rudolf Rzavský      </w:t>
      </w:r>
      <w:r w:rsidR="00A83F4E">
        <w:rPr>
          <w:lang w:eastAsia="ar-SA"/>
        </w:rPr>
        <w:t xml:space="preserve">                                                        </w:t>
      </w:r>
      <w:r w:rsidR="00A83F4E" w:rsidRPr="00022F1D">
        <w:rPr>
          <w:b/>
          <w:lang w:eastAsia="ar-SA"/>
        </w:rPr>
        <w:t xml:space="preserve">Ing. Jozef Trstenský </w:t>
      </w:r>
    </w:p>
    <w:p w14:paraId="42FAA7B4" w14:textId="5288E500" w:rsidR="00EA3E30" w:rsidRPr="00A83F4E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lang w:eastAsia="ar-SA"/>
        </w:rPr>
        <w:t xml:space="preserve">                                                                                                                  </w:t>
      </w:r>
      <w:r w:rsidRPr="002029C1">
        <w:rPr>
          <w:lang w:eastAsia="ar-SA"/>
        </w:rPr>
        <w:t>primátor mesta</w:t>
      </w:r>
      <w:bookmarkEnd w:id="1"/>
    </w:p>
    <w:p w14:paraId="3FAE6E93" w14:textId="021D8EC4" w:rsidR="0043410D" w:rsidRPr="00200D91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200D91">
        <w:rPr>
          <w:b/>
          <w:bCs/>
        </w:rPr>
        <w:lastRenderedPageBreak/>
        <w:t xml:space="preserve">CENOVÁ PONUKA </w:t>
      </w:r>
    </w:p>
    <w:p w14:paraId="21D4D6DF" w14:textId="77777777" w:rsidR="0043410D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  <w:r>
        <w:t>na poskytnutie služby</w:t>
      </w:r>
    </w:p>
    <w:p w14:paraId="7D43EED7" w14:textId="77777777" w:rsidR="0043410D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652"/>
      </w:tblGrid>
      <w:tr w:rsidR="0043410D" w14:paraId="0BD4D398" w14:textId="77777777" w:rsidTr="00EA3E30">
        <w:tc>
          <w:tcPr>
            <w:tcW w:w="2829" w:type="dxa"/>
            <w:shd w:val="clear" w:color="auto" w:fill="D9D9D9"/>
          </w:tcPr>
          <w:p w14:paraId="322EB966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Uchádzač :</w:t>
            </w:r>
          </w:p>
        </w:tc>
        <w:tc>
          <w:tcPr>
            <w:tcW w:w="6825" w:type="dxa"/>
            <w:shd w:val="clear" w:color="auto" w:fill="auto"/>
          </w:tcPr>
          <w:p w14:paraId="458B4B4E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0506DDAB" w14:textId="77777777" w:rsidTr="00EA3E30">
        <w:tc>
          <w:tcPr>
            <w:tcW w:w="2829" w:type="dxa"/>
            <w:shd w:val="clear" w:color="auto" w:fill="D9D9D9"/>
          </w:tcPr>
          <w:p w14:paraId="7EC6230A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Adresa, sídlo :</w:t>
            </w:r>
          </w:p>
        </w:tc>
        <w:tc>
          <w:tcPr>
            <w:tcW w:w="6825" w:type="dxa"/>
            <w:shd w:val="clear" w:color="auto" w:fill="auto"/>
          </w:tcPr>
          <w:p w14:paraId="123B390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BB4932F" w14:textId="77777777" w:rsidTr="00EA3E30">
        <w:tc>
          <w:tcPr>
            <w:tcW w:w="2829" w:type="dxa"/>
            <w:shd w:val="clear" w:color="auto" w:fill="D9D9D9"/>
          </w:tcPr>
          <w:p w14:paraId="737297B9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IČO : </w:t>
            </w:r>
          </w:p>
        </w:tc>
        <w:tc>
          <w:tcPr>
            <w:tcW w:w="6825" w:type="dxa"/>
            <w:shd w:val="clear" w:color="auto" w:fill="auto"/>
          </w:tcPr>
          <w:p w14:paraId="0E3393AA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3CA9DEF" w14:textId="77777777" w:rsidTr="00EA3E30">
        <w:tc>
          <w:tcPr>
            <w:tcW w:w="2829" w:type="dxa"/>
            <w:shd w:val="clear" w:color="auto" w:fill="D9D9D9"/>
          </w:tcPr>
          <w:p w14:paraId="097F5548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IČ DPH :</w:t>
            </w:r>
          </w:p>
        </w:tc>
        <w:tc>
          <w:tcPr>
            <w:tcW w:w="6825" w:type="dxa"/>
            <w:shd w:val="clear" w:color="auto" w:fill="auto"/>
          </w:tcPr>
          <w:p w14:paraId="74F7718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D7C93B9" w14:textId="77777777" w:rsidTr="00EA3E30">
        <w:tc>
          <w:tcPr>
            <w:tcW w:w="2829" w:type="dxa"/>
            <w:shd w:val="clear" w:color="auto" w:fill="D9D9D9"/>
          </w:tcPr>
          <w:p w14:paraId="1F19B0AB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Bankové spojenie</w:t>
            </w:r>
          </w:p>
        </w:tc>
        <w:tc>
          <w:tcPr>
            <w:tcW w:w="6825" w:type="dxa"/>
            <w:shd w:val="clear" w:color="auto" w:fill="auto"/>
          </w:tcPr>
          <w:p w14:paraId="379B579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7FA9AD20" w14:textId="77777777" w:rsidTr="00EA3E30">
        <w:tc>
          <w:tcPr>
            <w:tcW w:w="2829" w:type="dxa"/>
            <w:shd w:val="clear" w:color="auto" w:fill="D9D9D9"/>
          </w:tcPr>
          <w:p w14:paraId="0F3C05D0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Číslo účtu : </w:t>
            </w:r>
          </w:p>
        </w:tc>
        <w:tc>
          <w:tcPr>
            <w:tcW w:w="6825" w:type="dxa"/>
            <w:shd w:val="clear" w:color="auto" w:fill="auto"/>
          </w:tcPr>
          <w:p w14:paraId="0CB7BBB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A652A4B" w14:textId="77777777" w:rsidTr="00EA3E30">
        <w:tc>
          <w:tcPr>
            <w:tcW w:w="2829" w:type="dxa"/>
            <w:shd w:val="clear" w:color="auto" w:fill="D9D9D9"/>
          </w:tcPr>
          <w:p w14:paraId="2B63ADAC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Kontakt : </w:t>
            </w:r>
          </w:p>
        </w:tc>
        <w:tc>
          <w:tcPr>
            <w:tcW w:w="6825" w:type="dxa"/>
            <w:shd w:val="clear" w:color="auto" w:fill="auto"/>
          </w:tcPr>
          <w:p w14:paraId="2A0A5B81" w14:textId="063F7845" w:rsidR="0043410D" w:rsidRPr="0081762B" w:rsidRDefault="00DA689B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Tel. kontakt :                               </w:t>
            </w:r>
            <w:r w:rsidR="00181E5C">
              <w:rPr>
                <w:sz w:val="20"/>
                <w:szCs w:val="20"/>
              </w:rPr>
              <w:t xml:space="preserve">       </w:t>
            </w:r>
            <w:r w:rsidRPr="0081762B">
              <w:rPr>
                <w:sz w:val="20"/>
                <w:szCs w:val="20"/>
              </w:rPr>
              <w:t xml:space="preserve">  Email :    </w:t>
            </w:r>
          </w:p>
        </w:tc>
      </w:tr>
    </w:tbl>
    <w:p w14:paraId="4614758F" w14:textId="053467A5" w:rsidR="00DA689B" w:rsidRDefault="0058003B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  <w:r w:rsidR="00B25071">
        <w:rPr>
          <w:b/>
          <w:sz w:val="20"/>
          <w:szCs w:val="20"/>
        </w:rPr>
        <w:t>Kontrola a oprava prenosných hasiacich prístrojov, kontrola požiarnych vodovodov a tlaková skúška požiarnych hadíc</w:t>
      </w:r>
      <w:r>
        <w:rPr>
          <w:b/>
          <w:sz w:val="20"/>
          <w:szCs w:val="20"/>
        </w:rPr>
        <w:t xml:space="preserve"> : </w:t>
      </w:r>
    </w:p>
    <w:p w14:paraId="408B76EF" w14:textId="77777777" w:rsidR="00A371C2" w:rsidRDefault="00A371C2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374"/>
        <w:gridCol w:w="1259"/>
        <w:gridCol w:w="1279"/>
      </w:tblGrid>
      <w:tr w:rsidR="00A371C2" w:rsidRPr="00836E91" w14:paraId="2D9C0A04" w14:textId="77777777" w:rsidTr="00E67C30">
        <w:tc>
          <w:tcPr>
            <w:tcW w:w="516" w:type="dxa"/>
            <w:shd w:val="clear" w:color="auto" w:fill="D9D9D9"/>
          </w:tcPr>
          <w:p w14:paraId="706CF718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proofErr w:type="spellStart"/>
            <w:r w:rsidRPr="00836E91">
              <w:rPr>
                <w:sz w:val="20"/>
                <w:szCs w:val="20"/>
              </w:rPr>
              <w:t>P.č</w:t>
            </w:r>
            <w:proofErr w:type="spellEnd"/>
            <w:r w:rsidRPr="00836E91">
              <w:rPr>
                <w:sz w:val="20"/>
                <w:szCs w:val="20"/>
              </w:rPr>
              <w:t>.</w:t>
            </w:r>
          </w:p>
        </w:tc>
        <w:tc>
          <w:tcPr>
            <w:tcW w:w="6374" w:type="dxa"/>
            <w:shd w:val="clear" w:color="auto" w:fill="D9D9D9"/>
          </w:tcPr>
          <w:p w14:paraId="1F503EDE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Popis položky</w:t>
            </w:r>
          </w:p>
        </w:tc>
        <w:tc>
          <w:tcPr>
            <w:tcW w:w="1259" w:type="dxa"/>
            <w:shd w:val="clear" w:color="auto" w:fill="D9D9D9"/>
          </w:tcPr>
          <w:p w14:paraId="64889AE5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bez  DPH</w:t>
            </w:r>
          </w:p>
        </w:tc>
        <w:tc>
          <w:tcPr>
            <w:tcW w:w="1279" w:type="dxa"/>
            <w:shd w:val="clear" w:color="auto" w:fill="D9D9D9"/>
          </w:tcPr>
          <w:p w14:paraId="67AB31A2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s  DPH</w:t>
            </w:r>
          </w:p>
        </w:tc>
      </w:tr>
      <w:tr w:rsidR="00B25071" w:rsidRPr="00836E91" w14:paraId="6F3646BE" w14:textId="77777777" w:rsidTr="00B25071">
        <w:tc>
          <w:tcPr>
            <w:tcW w:w="516" w:type="dxa"/>
            <w:shd w:val="clear" w:color="auto" w:fill="FFFFFF" w:themeFill="background1"/>
          </w:tcPr>
          <w:p w14:paraId="4EBEFC73" w14:textId="7AA1FAEB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1.</w:t>
            </w:r>
          </w:p>
        </w:tc>
        <w:tc>
          <w:tcPr>
            <w:tcW w:w="6374" w:type="dxa"/>
            <w:shd w:val="clear" w:color="auto" w:fill="FFFFFF" w:themeFill="background1"/>
          </w:tcPr>
          <w:p w14:paraId="0FE7A8AA" w14:textId="3323FE8F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 xml:space="preserve">Kontrola prenosných hasiacich prístrojov </w:t>
            </w:r>
          </w:p>
        </w:tc>
        <w:tc>
          <w:tcPr>
            <w:tcW w:w="1259" w:type="dxa"/>
            <w:shd w:val="clear" w:color="auto" w:fill="FFFFFF" w:themeFill="background1"/>
          </w:tcPr>
          <w:p w14:paraId="453E2FEA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7DC0F9A6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4A8E333D" w14:textId="77777777" w:rsidTr="00B25071">
        <w:tc>
          <w:tcPr>
            <w:tcW w:w="516" w:type="dxa"/>
            <w:shd w:val="clear" w:color="auto" w:fill="FFFFFF" w:themeFill="background1"/>
          </w:tcPr>
          <w:p w14:paraId="14EB635D" w14:textId="06E9911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2.</w:t>
            </w:r>
          </w:p>
        </w:tc>
        <w:tc>
          <w:tcPr>
            <w:tcW w:w="6374" w:type="dxa"/>
            <w:shd w:val="clear" w:color="auto" w:fill="FFFFFF" w:themeFill="background1"/>
          </w:tcPr>
          <w:p w14:paraId="254F92FF" w14:textId="496FCA5D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Štítok o vykonaní kontroly PHP</w:t>
            </w:r>
          </w:p>
        </w:tc>
        <w:tc>
          <w:tcPr>
            <w:tcW w:w="1259" w:type="dxa"/>
            <w:shd w:val="clear" w:color="auto" w:fill="FFFFFF" w:themeFill="background1"/>
          </w:tcPr>
          <w:p w14:paraId="78C6FA8E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04870317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37EE7FE9" w14:textId="77777777" w:rsidTr="00B25071">
        <w:tc>
          <w:tcPr>
            <w:tcW w:w="516" w:type="dxa"/>
            <w:shd w:val="clear" w:color="auto" w:fill="FFFFFF" w:themeFill="background1"/>
          </w:tcPr>
          <w:p w14:paraId="3BFBA9B7" w14:textId="60B335AA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3.</w:t>
            </w:r>
          </w:p>
        </w:tc>
        <w:tc>
          <w:tcPr>
            <w:tcW w:w="6374" w:type="dxa"/>
            <w:shd w:val="clear" w:color="auto" w:fill="FFFFFF" w:themeFill="background1"/>
          </w:tcPr>
          <w:p w14:paraId="40AAAF97" w14:textId="561E99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Potvrdenie o vykonaní kontroly PHP</w:t>
            </w:r>
          </w:p>
        </w:tc>
        <w:tc>
          <w:tcPr>
            <w:tcW w:w="1259" w:type="dxa"/>
            <w:shd w:val="clear" w:color="auto" w:fill="FFFFFF" w:themeFill="background1"/>
          </w:tcPr>
          <w:p w14:paraId="6F1F1316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162C2E07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00315A4C" w14:textId="77777777" w:rsidTr="00B25071">
        <w:tc>
          <w:tcPr>
            <w:tcW w:w="516" w:type="dxa"/>
            <w:shd w:val="clear" w:color="auto" w:fill="FFFFFF" w:themeFill="background1"/>
          </w:tcPr>
          <w:p w14:paraId="1E0427B6" w14:textId="6EF25AD8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4.</w:t>
            </w:r>
          </w:p>
        </w:tc>
        <w:tc>
          <w:tcPr>
            <w:tcW w:w="6374" w:type="dxa"/>
            <w:shd w:val="clear" w:color="auto" w:fill="FFFFFF" w:themeFill="background1"/>
          </w:tcPr>
          <w:p w14:paraId="20742D5D" w14:textId="629410E5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 xml:space="preserve">Kontrola a meranie hadicového zariadenia, meranie tlaku a prietoku </w:t>
            </w:r>
          </w:p>
        </w:tc>
        <w:tc>
          <w:tcPr>
            <w:tcW w:w="1259" w:type="dxa"/>
            <w:shd w:val="clear" w:color="auto" w:fill="FFFFFF" w:themeFill="background1"/>
          </w:tcPr>
          <w:p w14:paraId="23FCFDC3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3B9FE56D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3FDC11A2" w14:textId="77777777" w:rsidTr="00B25071">
        <w:tc>
          <w:tcPr>
            <w:tcW w:w="516" w:type="dxa"/>
            <w:shd w:val="clear" w:color="auto" w:fill="FFFFFF" w:themeFill="background1"/>
          </w:tcPr>
          <w:p w14:paraId="27ED4F3C" w14:textId="655907EB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5.</w:t>
            </w:r>
          </w:p>
        </w:tc>
        <w:tc>
          <w:tcPr>
            <w:tcW w:w="6374" w:type="dxa"/>
            <w:shd w:val="clear" w:color="auto" w:fill="FFFFFF" w:themeFill="background1"/>
          </w:tcPr>
          <w:p w14:paraId="56057641" w14:textId="23919D56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 xml:space="preserve">Kontrola rozvodov </w:t>
            </w:r>
          </w:p>
        </w:tc>
        <w:tc>
          <w:tcPr>
            <w:tcW w:w="1259" w:type="dxa"/>
            <w:shd w:val="clear" w:color="auto" w:fill="FFFFFF" w:themeFill="background1"/>
          </w:tcPr>
          <w:p w14:paraId="2A968411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6B553B97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1789C8A3" w14:textId="77777777" w:rsidTr="00B25071">
        <w:tc>
          <w:tcPr>
            <w:tcW w:w="516" w:type="dxa"/>
            <w:shd w:val="clear" w:color="auto" w:fill="FFFFFF" w:themeFill="background1"/>
          </w:tcPr>
          <w:p w14:paraId="2E20C548" w14:textId="244DB35A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6.</w:t>
            </w:r>
          </w:p>
        </w:tc>
        <w:tc>
          <w:tcPr>
            <w:tcW w:w="6374" w:type="dxa"/>
            <w:shd w:val="clear" w:color="auto" w:fill="FFFFFF" w:themeFill="background1"/>
          </w:tcPr>
          <w:p w14:paraId="3A3D15FA" w14:textId="53E645A2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Štítok o vykonaní kontroly hadicového zariadenia + návod</w:t>
            </w:r>
          </w:p>
        </w:tc>
        <w:tc>
          <w:tcPr>
            <w:tcW w:w="1259" w:type="dxa"/>
            <w:shd w:val="clear" w:color="auto" w:fill="FFFFFF" w:themeFill="background1"/>
          </w:tcPr>
          <w:p w14:paraId="5480E1D9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6F652D5A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01CF1EE0" w14:textId="77777777" w:rsidTr="00B25071">
        <w:tc>
          <w:tcPr>
            <w:tcW w:w="516" w:type="dxa"/>
            <w:shd w:val="clear" w:color="auto" w:fill="FFFFFF" w:themeFill="background1"/>
          </w:tcPr>
          <w:p w14:paraId="1D55CFC6" w14:textId="440A2BB2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7.</w:t>
            </w:r>
          </w:p>
        </w:tc>
        <w:tc>
          <w:tcPr>
            <w:tcW w:w="6374" w:type="dxa"/>
            <w:shd w:val="clear" w:color="auto" w:fill="FFFFFF" w:themeFill="background1"/>
          </w:tcPr>
          <w:p w14:paraId="0010AD9C" w14:textId="553B2F51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 xml:space="preserve">Záznam o kontrole hadicového zariadenia </w:t>
            </w:r>
          </w:p>
        </w:tc>
        <w:tc>
          <w:tcPr>
            <w:tcW w:w="1259" w:type="dxa"/>
            <w:shd w:val="clear" w:color="auto" w:fill="FFFFFF" w:themeFill="background1"/>
          </w:tcPr>
          <w:p w14:paraId="1AE0E283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405E6ED8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05B16924" w14:textId="77777777" w:rsidTr="00B25071">
        <w:tc>
          <w:tcPr>
            <w:tcW w:w="516" w:type="dxa"/>
            <w:shd w:val="clear" w:color="auto" w:fill="FFFFFF" w:themeFill="background1"/>
          </w:tcPr>
          <w:p w14:paraId="3D7150FF" w14:textId="5A932698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8.</w:t>
            </w:r>
          </w:p>
        </w:tc>
        <w:tc>
          <w:tcPr>
            <w:tcW w:w="6374" w:type="dxa"/>
            <w:shd w:val="clear" w:color="auto" w:fill="FFFFFF" w:themeFill="background1"/>
          </w:tcPr>
          <w:p w14:paraId="3F3D2499" w14:textId="5A3C6BD6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Tlaková skúška požiarnych hadíc</w:t>
            </w:r>
          </w:p>
        </w:tc>
        <w:tc>
          <w:tcPr>
            <w:tcW w:w="1259" w:type="dxa"/>
            <w:shd w:val="clear" w:color="auto" w:fill="FFFFFF" w:themeFill="background1"/>
          </w:tcPr>
          <w:p w14:paraId="27B1D2E2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6BF3DEA6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1964D0A5" w14:textId="77777777" w:rsidTr="00B25071">
        <w:tc>
          <w:tcPr>
            <w:tcW w:w="516" w:type="dxa"/>
            <w:shd w:val="clear" w:color="auto" w:fill="FFFFFF" w:themeFill="background1"/>
          </w:tcPr>
          <w:p w14:paraId="5D4FF6DF" w14:textId="5B01C9AE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9.</w:t>
            </w:r>
          </w:p>
        </w:tc>
        <w:tc>
          <w:tcPr>
            <w:tcW w:w="6374" w:type="dxa"/>
            <w:shd w:val="clear" w:color="auto" w:fill="FFFFFF" w:themeFill="background1"/>
          </w:tcPr>
          <w:p w14:paraId="5FBEC2EB" w14:textId="6EA3095A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Protokol o tlakovej skúške požiarnych hadíc</w:t>
            </w:r>
          </w:p>
        </w:tc>
        <w:tc>
          <w:tcPr>
            <w:tcW w:w="1259" w:type="dxa"/>
            <w:shd w:val="clear" w:color="auto" w:fill="FFFFFF" w:themeFill="background1"/>
          </w:tcPr>
          <w:p w14:paraId="34489F84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611C653D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703F1F2B" w14:textId="77777777" w:rsidTr="00B25071">
        <w:tc>
          <w:tcPr>
            <w:tcW w:w="516" w:type="dxa"/>
            <w:shd w:val="clear" w:color="auto" w:fill="FFFFFF" w:themeFill="background1"/>
          </w:tcPr>
          <w:p w14:paraId="24EC8489" w14:textId="7FAAA62C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10.</w:t>
            </w:r>
          </w:p>
        </w:tc>
        <w:tc>
          <w:tcPr>
            <w:tcW w:w="6374" w:type="dxa"/>
            <w:shd w:val="clear" w:color="auto" w:fill="FFFFFF" w:themeFill="background1"/>
          </w:tcPr>
          <w:p w14:paraId="20A546A0" w14:textId="50B5D62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Oprava PHP – PG, CO2, W</w:t>
            </w:r>
          </w:p>
        </w:tc>
        <w:tc>
          <w:tcPr>
            <w:tcW w:w="1259" w:type="dxa"/>
            <w:shd w:val="clear" w:color="auto" w:fill="FFFFFF" w:themeFill="background1"/>
          </w:tcPr>
          <w:p w14:paraId="7F932D35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4C3A363A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1DCB9525" w14:textId="77777777" w:rsidTr="00B25071">
        <w:tc>
          <w:tcPr>
            <w:tcW w:w="516" w:type="dxa"/>
            <w:shd w:val="clear" w:color="auto" w:fill="FFFFFF" w:themeFill="background1"/>
          </w:tcPr>
          <w:p w14:paraId="71F075A8" w14:textId="6AE56CDC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11.</w:t>
            </w:r>
          </w:p>
        </w:tc>
        <w:tc>
          <w:tcPr>
            <w:tcW w:w="6374" w:type="dxa"/>
            <w:shd w:val="clear" w:color="auto" w:fill="FFFFFF" w:themeFill="background1"/>
          </w:tcPr>
          <w:p w14:paraId="30DEA58B" w14:textId="7E8E13D4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Plnenie PHP – PG, CO2, W</w:t>
            </w:r>
          </w:p>
        </w:tc>
        <w:tc>
          <w:tcPr>
            <w:tcW w:w="1259" w:type="dxa"/>
            <w:shd w:val="clear" w:color="auto" w:fill="FFFFFF" w:themeFill="background1"/>
          </w:tcPr>
          <w:p w14:paraId="6881948B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4E2C8A89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1F4838EA" w14:textId="77777777" w:rsidTr="00B25071">
        <w:tc>
          <w:tcPr>
            <w:tcW w:w="516" w:type="dxa"/>
            <w:shd w:val="clear" w:color="auto" w:fill="FFFFFF" w:themeFill="background1"/>
          </w:tcPr>
          <w:p w14:paraId="7A5616BC" w14:textId="2B9B990A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>12.</w:t>
            </w:r>
          </w:p>
        </w:tc>
        <w:tc>
          <w:tcPr>
            <w:tcW w:w="6374" w:type="dxa"/>
            <w:shd w:val="clear" w:color="auto" w:fill="FFFFFF" w:themeFill="background1"/>
          </w:tcPr>
          <w:p w14:paraId="53B32088" w14:textId="0B4AD334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 xml:space="preserve">Periodická kontrola tesnosti a pevnosti PHP – PG, CO2, W </w:t>
            </w:r>
          </w:p>
        </w:tc>
        <w:tc>
          <w:tcPr>
            <w:tcW w:w="1259" w:type="dxa"/>
            <w:shd w:val="clear" w:color="auto" w:fill="FFFFFF" w:themeFill="background1"/>
          </w:tcPr>
          <w:p w14:paraId="19F3F386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3ED227A8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2027FB9E" w14:textId="77777777" w:rsidTr="00B25071">
        <w:tc>
          <w:tcPr>
            <w:tcW w:w="516" w:type="dxa"/>
            <w:shd w:val="clear" w:color="auto" w:fill="FFFFFF" w:themeFill="background1"/>
          </w:tcPr>
          <w:p w14:paraId="7D25461C" w14:textId="509518B4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 xml:space="preserve">13. </w:t>
            </w:r>
          </w:p>
        </w:tc>
        <w:tc>
          <w:tcPr>
            <w:tcW w:w="6374" w:type="dxa"/>
            <w:shd w:val="clear" w:color="auto" w:fill="FFFFFF" w:themeFill="background1"/>
          </w:tcPr>
          <w:p w14:paraId="19FFA58C" w14:textId="02E18EAE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1A6108">
              <w:t xml:space="preserve">Povrchová úprava PHP </w:t>
            </w:r>
          </w:p>
        </w:tc>
        <w:tc>
          <w:tcPr>
            <w:tcW w:w="1259" w:type="dxa"/>
            <w:shd w:val="clear" w:color="auto" w:fill="FFFFFF" w:themeFill="background1"/>
          </w:tcPr>
          <w:p w14:paraId="7F7EAB9F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398AE2B5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27E36781" w14:textId="77777777" w:rsidTr="00B25071">
        <w:tc>
          <w:tcPr>
            <w:tcW w:w="516" w:type="dxa"/>
            <w:shd w:val="clear" w:color="auto" w:fill="FFFFFF" w:themeFill="background1"/>
          </w:tcPr>
          <w:p w14:paraId="1D1E513C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FFFFFF" w:themeFill="background1"/>
          </w:tcPr>
          <w:p w14:paraId="2F1F379A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14:paraId="5BA4C963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5BCECEE1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36E91" w14:paraId="70A5115F" w14:textId="77777777" w:rsidTr="00B25071">
        <w:tc>
          <w:tcPr>
            <w:tcW w:w="516" w:type="dxa"/>
            <w:shd w:val="clear" w:color="auto" w:fill="FFFFFF" w:themeFill="background1"/>
          </w:tcPr>
          <w:p w14:paraId="7B7FF3BA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6374" w:type="dxa"/>
            <w:shd w:val="clear" w:color="auto" w:fill="FFFFFF" w:themeFill="background1"/>
          </w:tcPr>
          <w:p w14:paraId="76B62259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14:paraId="4450B33B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66F8C4DC" w14:textId="77777777" w:rsidR="00B25071" w:rsidRPr="00836E9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B25071" w:rsidRPr="0081762B" w14:paraId="4620F15B" w14:textId="77777777" w:rsidTr="00E67C30">
        <w:trPr>
          <w:gridBefore w:val="2"/>
          <w:wBefore w:w="6890" w:type="dxa"/>
        </w:trPr>
        <w:tc>
          <w:tcPr>
            <w:tcW w:w="1259" w:type="dxa"/>
            <w:shd w:val="clear" w:color="auto" w:fill="auto"/>
          </w:tcPr>
          <w:p w14:paraId="64E5684E" w14:textId="77777777" w:rsidR="00B25071" w:rsidRPr="0081762B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za revízie bez DPH</w:t>
            </w:r>
          </w:p>
        </w:tc>
        <w:tc>
          <w:tcPr>
            <w:tcW w:w="1279" w:type="dxa"/>
            <w:shd w:val="clear" w:color="auto" w:fill="auto"/>
          </w:tcPr>
          <w:p w14:paraId="4FDF5732" w14:textId="77777777" w:rsidR="00B25071" w:rsidRPr="0081762B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s DPH</w:t>
            </w:r>
          </w:p>
        </w:tc>
      </w:tr>
      <w:tr w:rsidR="00B25071" w14:paraId="7FEEDE3B" w14:textId="77777777" w:rsidTr="00E67C30">
        <w:trPr>
          <w:gridBefore w:val="2"/>
          <w:wBefore w:w="6890" w:type="dxa"/>
        </w:trPr>
        <w:tc>
          <w:tcPr>
            <w:tcW w:w="1259" w:type="dxa"/>
            <w:shd w:val="clear" w:color="auto" w:fill="auto"/>
          </w:tcPr>
          <w:p w14:paraId="78D801E1" w14:textId="77777777" w:rsidR="00B2507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279" w:type="dxa"/>
            <w:shd w:val="clear" w:color="auto" w:fill="auto"/>
          </w:tcPr>
          <w:p w14:paraId="11CCFC11" w14:textId="77777777" w:rsidR="00B25071" w:rsidRDefault="00B25071" w:rsidP="00B25071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</w:tbl>
    <w:p w14:paraId="46696A4F" w14:textId="7ED86982" w:rsidR="00200D91" w:rsidRDefault="0058003B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t xml:space="preserve">      </w:t>
      </w:r>
      <w:r w:rsidR="00E67C30">
        <w:t xml:space="preserve">  </w:t>
      </w:r>
      <w:r w:rsidR="00DA689B" w:rsidRPr="0058003B">
        <w:rPr>
          <w:sz w:val="20"/>
          <w:szCs w:val="20"/>
        </w:rPr>
        <w:t>Pozn</w:t>
      </w:r>
      <w:r w:rsidR="008D2D6A" w:rsidRPr="0058003B">
        <w:rPr>
          <w:sz w:val="20"/>
          <w:szCs w:val="20"/>
        </w:rPr>
        <w:t>.</w:t>
      </w:r>
      <w:r w:rsidR="00DA689B" w:rsidRPr="0058003B">
        <w:rPr>
          <w:sz w:val="20"/>
          <w:szCs w:val="20"/>
        </w:rPr>
        <w:t xml:space="preserve"> : som platca DPH – nie som platca DPH</w:t>
      </w:r>
      <w:r>
        <w:rPr>
          <w:sz w:val="20"/>
          <w:szCs w:val="20"/>
        </w:rPr>
        <w:t xml:space="preserve">            </w:t>
      </w:r>
      <w:r w:rsidR="00DA689B" w:rsidRPr="0058003B">
        <w:rPr>
          <w:sz w:val="20"/>
          <w:szCs w:val="20"/>
        </w:rPr>
        <w:t xml:space="preserve">* </w:t>
      </w:r>
      <w:proofErr w:type="spellStart"/>
      <w:r w:rsidR="00DA689B" w:rsidRPr="0058003B">
        <w:rPr>
          <w:sz w:val="20"/>
          <w:szCs w:val="20"/>
        </w:rPr>
        <w:t>nehodiace</w:t>
      </w:r>
      <w:proofErr w:type="spellEnd"/>
      <w:r w:rsidR="00DA689B" w:rsidRPr="0058003B">
        <w:rPr>
          <w:sz w:val="20"/>
          <w:szCs w:val="20"/>
        </w:rPr>
        <w:t xml:space="preserve"> </w:t>
      </w:r>
      <w:proofErr w:type="spellStart"/>
      <w:r w:rsidR="00DA689B" w:rsidRPr="0058003B">
        <w:rPr>
          <w:sz w:val="20"/>
          <w:szCs w:val="20"/>
        </w:rPr>
        <w:t>prečiarkn</w:t>
      </w:r>
      <w:r>
        <w:rPr>
          <w:sz w:val="20"/>
          <w:szCs w:val="20"/>
        </w:rPr>
        <w:t>úť</w:t>
      </w:r>
      <w:proofErr w:type="spellEnd"/>
    </w:p>
    <w:p w14:paraId="6496CFAE" w14:textId="77777777" w:rsidR="00E67C30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E9EB10C" w14:textId="5A36F72B" w:rsidR="00200D91" w:rsidRPr="0058003B" w:rsidRDefault="00692A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00D91" w:rsidRPr="0058003B">
        <w:rPr>
          <w:sz w:val="20"/>
          <w:szCs w:val="20"/>
        </w:rPr>
        <w:t>Súhlasím so všetkými podmienkami vo výzve na predloženie cenovej ponuky.</w:t>
      </w:r>
    </w:p>
    <w:p w14:paraId="79EEE9E3" w14:textId="77777777" w:rsidR="00E67C30" w:rsidRPr="0058003B" w:rsidRDefault="00E67C30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20"/>
          <w:szCs w:val="20"/>
        </w:rPr>
      </w:pPr>
    </w:p>
    <w:p w14:paraId="4E2F20D8" w14:textId="6718A993" w:rsidR="00E67C30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00D91" w:rsidRPr="0058003B">
        <w:rPr>
          <w:sz w:val="20"/>
          <w:szCs w:val="20"/>
        </w:rPr>
        <w:t xml:space="preserve">V ................................    dňa: ................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="00200D91" w:rsidRPr="0058003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</w:t>
      </w:r>
    </w:p>
    <w:p w14:paraId="72300F12" w14:textId="42A26618" w:rsidR="00200D91" w:rsidRPr="0058003B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00D91" w:rsidRPr="0058003B">
        <w:rPr>
          <w:sz w:val="20"/>
          <w:szCs w:val="20"/>
        </w:rPr>
        <w:t>...........................................................</w:t>
      </w:r>
    </w:p>
    <w:p w14:paraId="38BF1508" w14:textId="3D2687AC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58003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67C30">
        <w:rPr>
          <w:sz w:val="20"/>
          <w:szCs w:val="20"/>
        </w:rPr>
        <w:t xml:space="preserve">                  </w:t>
      </w:r>
      <w:r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</w:t>
      </w:r>
      <w:r w:rsidRPr="0058003B">
        <w:rPr>
          <w:sz w:val="20"/>
          <w:szCs w:val="20"/>
        </w:rPr>
        <w:t xml:space="preserve"> </w:t>
      </w:r>
      <w:r w:rsidR="006E0967" w:rsidRPr="00E67C30">
        <w:rPr>
          <w:sz w:val="18"/>
          <w:szCs w:val="18"/>
        </w:rPr>
        <w:t>m</w:t>
      </w:r>
      <w:r w:rsidRPr="00E67C30">
        <w:rPr>
          <w:sz w:val="18"/>
          <w:szCs w:val="18"/>
        </w:rPr>
        <w:t>eno</w:t>
      </w:r>
      <w:r w:rsidR="006E0967" w:rsidRPr="00E67C30">
        <w:rPr>
          <w:sz w:val="18"/>
          <w:szCs w:val="18"/>
        </w:rPr>
        <w:t xml:space="preserve"> </w:t>
      </w:r>
      <w:r w:rsidRPr="00E67C30">
        <w:rPr>
          <w:sz w:val="18"/>
          <w:szCs w:val="18"/>
        </w:rPr>
        <w:t>a priezvisko, podpis,</w:t>
      </w:r>
    </w:p>
    <w:p w14:paraId="1596B88A" w14:textId="2724D02C" w:rsidR="00200D91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E67C30">
        <w:rPr>
          <w:sz w:val="18"/>
          <w:szCs w:val="18"/>
        </w:rPr>
        <w:t xml:space="preserve">                                                                                            </w:t>
      </w:r>
      <w:r w:rsidR="006E0967" w:rsidRPr="00E67C30">
        <w:rPr>
          <w:sz w:val="18"/>
          <w:szCs w:val="18"/>
        </w:rPr>
        <w:t xml:space="preserve">  </w:t>
      </w:r>
      <w:r w:rsidRPr="00E67C30">
        <w:rPr>
          <w:sz w:val="18"/>
          <w:szCs w:val="18"/>
        </w:rPr>
        <w:t xml:space="preserve">               </w:t>
      </w:r>
      <w:r w:rsidR="00E67C30">
        <w:rPr>
          <w:sz w:val="18"/>
          <w:szCs w:val="18"/>
        </w:rPr>
        <w:t xml:space="preserve">                                         </w:t>
      </w:r>
      <w:r w:rsidRPr="00E67C30">
        <w:rPr>
          <w:sz w:val="18"/>
          <w:szCs w:val="18"/>
        </w:rPr>
        <w:t xml:space="preserve">  odtlačok pečiatky dodávateľa</w:t>
      </w:r>
    </w:p>
    <w:p w14:paraId="6C9C7748" w14:textId="77777777" w:rsidR="00B25071" w:rsidRDefault="00B25071" w:rsidP="00B25071">
      <w:pPr>
        <w:jc w:val="both"/>
      </w:pPr>
    </w:p>
    <w:sectPr w:rsidR="00B25071" w:rsidSect="00E67C30">
      <w:headerReference w:type="even" r:id="rId12"/>
      <w:footerReference w:type="default" r:id="rId13"/>
      <w:pgSz w:w="11906" w:h="16838" w:code="9"/>
      <w:pgMar w:top="992" w:right="964" w:bottom="0" w:left="96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374" w14:textId="77777777" w:rsidR="0095526F" w:rsidRDefault="0095526F">
      <w:r>
        <w:separator/>
      </w:r>
    </w:p>
  </w:endnote>
  <w:endnote w:type="continuationSeparator" w:id="0">
    <w:p w14:paraId="0614830F" w14:textId="77777777" w:rsidR="0095526F" w:rsidRDefault="0095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A0" w14:textId="77777777" w:rsidR="00BD0523" w:rsidRDefault="00BD05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08F9A" w14:textId="77777777" w:rsidR="00BD0523" w:rsidRDefault="00BD0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72A2" w14:textId="77777777" w:rsidR="0095526F" w:rsidRDefault="0095526F">
      <w:r>
        <w:separator/>
      </w:r>
    </w:p>
  </w:footnote>
  <w:footnote w:type="continuationSeparator" w:id="0">
    <w:p w14:paraId="71AC8654" w14:textId="77777777" w:rsidR="0095526F" w:rsidRDefault="0095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EC4" w14:textId="77777777" w:rsidR="003B4ADD" w:rsidRDefault="003B4AD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0D2EF8" w14:textId="77777777" w:rsidR="003B4ADD" w:rsidRDefault="003B4A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C1"/>
    <w:multiLevelType w:val="hybridMultilevel"/>
    <w:tmpl w:val="23F62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08"/>
    <w:multiLevelType w:val="hybridMultilevel"/>
    <w:tmpl w:val="CBDADF86"/>
    <w:lvl w:ilvl="0" w:tplc="F8E28774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E45A2"/>
    <w:multiLevelType w:val="hybridMultilevel"/>
    <w:tmpl w:val="5A1E9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72"/>
    <w:multiLevelType w:val="hybridMultilevel"/>
    <w:tmpl w:val="D8CA6178"/>
    <w:lvl w:ilvl="0" w:tplc="481CD618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CA001B"/>
    <w:multiLevelType w:val="multilevel"/>
    <w:tmpl w:val="5880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5" w15:restartNumberingAfterBreak="0">
    <w:nsid w:val="207B553B"/>
    <w:multiLevelType w:val="multilevel"/>
    <w:tmpl w:val="FEF0F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22E7C9F"/>
    <w:multiLevelType w:val="hybridMultilevel"/>
    <w:tmpl w:val="8B6C183E"/>
    <w:lvl w:ilvl="0" w:tplc="6688073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F2161"/>
    <w:multiLevelType w:val="hybridMultilevel"/>
    <w:tmpl w:val="DA1881E8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C09D5"/>
    <w:multiLevelType w:val="hybridMultilevel"/>
    <w:tmpl w:val="ADF4D5CE"/>
    <w:lvl w:ilvl="0" w:tplc="D70474A0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FC7A8F"/>
    <w:multiLevelType w:val="hybridMultilevel"/>
    <w:tmpl w:val="836C6A18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FA91E42"/>
    <w:multiLevelType w:val="hybridMultilevel"/>
    <w:tmpl w:val="F9B64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5B8B"/>
    <w:multiLevelType w:val="hybridMultilevel"/>
    <w:tmpl w:val="8834A5BC"/>
    <w:lvl w:ilvl="0" w:tplc="CC96416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0847"/>
    <w:multiLevelType w:val="hybridMultilevel"/>
    <w:tmpl w:val="6D802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922"/>
    <w:multiLevelType w:val="hybridMultilevel"/>
    <w:tmpl w:val="3DBE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279F9"/>
    <w:multiLevelType w:val="singleLevel"/>
    <w:tmpl w:val="2814E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00A07A3"/>
    <w:multiLevelType w:val="hybridMultilevel"/>
    <w:tmpl w:val="4B767C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525F"/>
    <w:multiLevelType w:val="hybridMultilevel"/>
    <w:tmpl w:val="9B98933E"/>
    <w:lvl w:ilvl="0" w:tplc="0E68107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4135E43"/>
    <w:multiLevelType w:val="hybridMultilevel"/>
    <w:tmpl w:val="FD94C2CE"/>
    <w:lvl w:ilvl="0" w:tplc="0EFC1840">
      <w:start w:val="1"/>
      <w:numFmt w:val="bullet"/>
      <w:lvlText w:val=""/>
      <w:lvlJc w:val="left"/>
      <w:pPr>
        <w:tabs>
          <w:tab w:val="num" w:pos="720"/>
        </w:tabs>
        <w:ind w:left="964" w:hanging="6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7354"/>
    <w:multiLevelType w:val="hybridMultilevel"/>
    <w:tmpl w:val="ACAA8B8A"/>
    <w:lvl w:ilvl="0" w:tplc="AB00C6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EB0A71"/>
    <w:multiLevelType w:val="hybridMultilevel"/>
    <w:tmpl w:val="0744324A"/>
    <w:lvl w:ilvl="0" w:tplc="306C1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0DA"/>
    <w:multiLevelType w:val="multilevel"/>
    <w:tmpl w:val="BEE02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6F80D18"/>
    <w:multiLevelType w:val="hybridMultilevel"/>
    <w:tmpl w:val="FBF8F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C55A3"/>
    <w:multiLevelType w:val="hybridMultilevel"/>
    <w:tmpl w:val="26F4DCCA"/>
    <w:lvl w:ilvl="0" w:tplc="041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493C67"/>
    <w:multiLevelType w:val="hybridMultilevel"/>
    <w:tmpl w:val="05780672"/>
    <w:lvl w:ilvl="0" w:tplc="6C50A6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24E6B10"/>
    <w:multiLevelType w:val="multilevel"/>
    <w:tmpl w:val="19785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2F567A3"/>
    <w:multiLevelType w:val="hybridMultilevel"/>
    <w:tmpl w:val="135E5014"/>
    <w:lvl w:ilvl="0" w:tplc="BA0253E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F6759"/>
    <w:multiLevelType w:val="hybridMultilevel"/>
    <w:tmpl w:val="F878CE5A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54D7C"/>
    <w:multiLevelType w:val="multilevel"/>
    <w:tmpl w:val="A7667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EBF30C6"/>
    <w:multiLevelType w:val="hybridMultilevel"/>
    <w:tmpl w:val="CC903E32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18"/>
  </w:num>
  <w:num w:numId="5">
    <w:abstractNumId w:val="25"/>
  </w:num>
  <w:num w:numId="6">
    <w:abstractNumId w:val="11"/>
  </w:num>
  <w:num w:numId="7">
    <w:abstractNumId w:val="19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1"/>
  </w:num>
  <w:num w:numId="13">
    <w:abstractNumId w:val="27"/>
  </w:num>
  <w:num w:numId="14">
    <w:abstractNumId w:val="24"/>
  </w:num>
  <w:num w:numId="15">
    <w:abstractNumId w:val="23"/>
  </w:num>
  <w:num w:numId="16">
    <w:abstractNumId w:val="9"/>
  </w:num>
  <w:num w:numId="17">
    <w:abstractNumId w:val="10"/>
  </w:num>
  <w:num w:numId="18">
    <w:abstractNumId w:val="14"/>
  </w:num>
  <w:num w:numId="19">
    <w:abstractNumId w:val="26"/>
  </w:num>
  <w:num w:numId="20">
    <w:abstractNumId w:val="15"/>
  </w:num>
  <w:num w:numId="21">
    <w:abstractNumId w:val="28"/>
  </w:num>
  <w:num w:numId="22">
    <w:abstractNumId w:val="7"/>
  </w:num>
  <w:num w:numId="23">
    <w:abstractNumId w:val="2"/>
  </w:num>
  <w:num w:numId="24">
    <w:abstractNumId w:val="0"/>
  </w:num>
  <w:num w:numId="25">
    <w:abstractNumId w:val="12"/>
  </w:num>
  <w:num w:numId="26">
    <w:abstractNumId w:val="21"/>
  </w:num>
  <w:num w:numId="27">
    <w:abstractNumId w:val="13"/>
  </w:num>
  <w:num w:numId="28">
    <w:abstractNumId w:val="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798F"/>
    <w:rsid w:val="00022F1D"/>
    <w:rsid w:val="00055C32"/>
    <w:rsid w:val="000808DD"/>
    <w:rsid w:val="00092912"/>
    <w:rsid w:val="00097DA3"/>
    <w:rsid w:val="000A5D87"/>
    <w:rsid w:val="000D638F"/>
    <w:rsid w:val="000D66D3"/>
    <w:rsid w:val="000E5A11"/>
    <w:rsid w:val="000E5CAA"/>
    <w:rsid w:val="00103F3D"/>
    <w:rsid w:val="0012499E"/>
    <w:rsid w:val="00170A9D"/>
    <w:rsid w:val="001739B0"/>
    <w:rsid w:val="001812D2"/>
    <w:rsid w:val="00181E5C"/>
    <w:rsid w:val="00194D10"/>
    <w:rsid w:val="001B136B"/>
    <w:rsid w:val="001C7B14"/>
    <w:rsid w:val="001D121F"/>
    <w:rsid w:val="001E270A"/>
    <w:rsid w:val="00200D91"/>
    <w:rsid w:val="002029C1"/>
    <w:rsid w:val="002153A9"/>
    <w:rsid w:val="00223159"/>
    <w:rsid w:val="00250598"/>
    <w:rsid w:val="002511DD"/>
    <w:rsid w:val="002739DF"/>
    <w:rsid w:val="002835A1"/>
    <w:rsid w:val="0029618B"/>
    <w:rsid w:val="002C3CEC"/>
    <w:rsid w:val="002F4426"/>
    <w:rsid w:val="002F5A1E"/>
    <w:rsid w:val="00305CAA"/>
    <w:rsid w:val="00314ED7"/>
    <w:rsid w:val="00341963"/>
    <w:rsid w:val="0039170F"/>
    <w:rsid w:val="00394376"/>
    <w:rsid w:val="003B18EF"/>
    <w:rsid w:val="003B1C24"/>
    <w:rsid w:val="003B4ADD"/>
    <w:rsid w:val="003B691F"/>
    <w:rsid w:val="003B7CD0"/>
    <w:rsid w:val="003C6686"/>
    <w:rsid w:val="003D2576"/>
    <w:rsid w:val="003E0367"/>
    <w:rsid w:val="003E0828"/>
    <w:rsid w:val="003E1B98"/>
    <w:rsid w:val="0040468B"/>
    <w:rsid w:val="004133D5"/>
    <w:rsid w:val="0043410D"/>
    <w:rsid w:val="00436B42"/>
    <w:rsid w:val="00443538"/>
    <w:rsid w:val="0045045E"/>
    <w:rsid w:val="00475650"/>
    <w:rsid w:val="004A5FBD"/>
    <w:rsid w:val="00503BF0"/>
    <w:rsid w:val="00510422"/>
    <w:rsid w:val="0058003B"/>
    <w:rsid w:val="0061604E"/>
    <w:rsid w:val="00632E8B"/>
    <w:rsid w:val="006765A9"/>
    <w:rsid w:val="00692A30"/>
    <w:rsid w:val="006B7BA1"/>
    <w:rsid w:val="006C26AA"/>
    <w:rsid w:val="006E0967"/>
    <w:rsid w:val="00716985"/>
    <w:rsid w:val="0072442F"/>
    <w:rsid w:val="00741857"/>
    <w:rsid w:val="00742CA0"/>
    <w:rsid w:val="007542D4"/>
    <w:rsid w:val="00771133"/>
    <w:rsid w:val="0078636D"/>
    <w:rsid w:val="007A63C2"/>
    <w:rsid w:val="007B2D3F"/>
    <w:rsid w:val="0081762B"/>
    <w:rsid w:val="00836E87"/>
    <w:rsid w:val="00836E91"/>
    <w:rsid w:val="00863E50"/>
    <w:rsid w:val="008B11E4"/>
    <w:rsid w:val="008D2D6A"/>
    <w:rsid w:val="008D4AF2"/>
    <w:rsid w:val="008D4CCA"/>
    <w:rsid w:val="008D7E5C"/>
    <w:rsid w:val="008E4C00"/>
    <w:rsid w:val="0090292E"/>
    <w:rsid w:val="009208F6"/>
    <w:rsid w:val="00922891"/>
    <w:rsid w:val="009263FD"/>
    <w:rsid w:val="00934A0E"/>
    <w:rsid w:val="009479B5"/>
    <w:rsid w:val="0095526F"/>
    <w:rsid w:val="00990A79"/>
    <w:rsid w:val="00991FE6"/>
    <w:rsid w:val="009922D5"/>
    <w:rsid w:val="009944AD"/>
    <w:rsid w:val="009B072E"/>
    <w:rsid w:val="009C6434"/>
    <w:rsid w:val="009D16CD"/>
    <w:rsid w:val="00A21528"/>
    <w:rsid w:val="00A371C2"/>
    <w:rsid w:val="00A37B23"/>
    <w:rsid w:val="00A45D8D"/>
    <w:rsid w:val="00A56134"/>
    <w:rsid w:val="00A76B61"/>
    <w:rsid w:val="00A83F4E"/>
    <w:rsid w:val="00A84139"/>
    <w:rsid w:val="00A9007A"/>
    <w:rsid w:val="00A92B22"/>
    <w:rsid w:val="00AD2BA6"/>
    <w:rsid w:val="00AF03E9"/>
    <w:rsid w:val="00B0711C"/>
    <w:rsid w:val="00B25071"/>
    <w:rsid w:val="00B51343"/>
    <w:rsid w:val="00B5384A"/>
    <w:rsid w:val="00B72BAB"/>
    <w:rsid w:val="00B73874"/>
    <w:rsid w:val="00B74DA2"/>
    <w:rsid w:val="00B9349D"/>
    <w:rsid w:val="00B95075"/>
    <w:rsid w:val="00BA036F"/>
    <w:rsid w:val="00BA480A"/>
    <w:rsid w:val="00BB3E4C"/>
    <w:rsid w:val="00BD0523"/>
    <w:rsid w:val="00BD3351"/>
    <w:rsid w:val="00BE6987"/>
    <w:rsid w:val="00C03761"/>
    <w:rsid w:val="00C22179"/>
    <w:rsid w:val="00C47BFB"/>
    <w:rsid w:val="00C6643C"/>
    <w:rsid w:val="00C70A97"/>
    <w:rsid w:val="00C77139"/>
    <w:rsid w:val="00C812C9"/>
    <w:rsid w:val="00C83AE3"/>
    <w:rsid w:val="00C86DC7"/>
    <w:rsid w:val="00C96FB0"/>
    <w:rsid w:val="00C97320"/>
    <w:rsid w:val="00CA2E90"/>
    <w:rsid w:val="00CA39CF"/>
    <w:rsid w:val="00CB05D2"/>
    <w:rsid w:val="00CD365B"/>
    <w:rsid w:val="00CF402C"/>
    <w:rsid w:val="00D00262"/>
    <w:rsid w:val="00D13B5A"/>
    <w:rsid w:val="00D20DAF"/>
    <w:rsid w:val="00D20EE7"/>
    <w:rsid w:val="00D2218D"/>
    <w:rsid w:val="00D23403"/>
    <w:rsid w:val="00D4035D"/>
    <w:rsid w:val="00D61915"/>
    <w:rsid w:val="00D73065"/>
    <w:rsid w:val="00D96247"/>
    <w:rsid w:val="00DA689B"/>
    <w:rsid w:val="00DC27AF"/>
    <w:rsid w:val="00DF1E64"/>
    <w:rsid w:val="00DF3F84"/>
    <w:rsid w:val="00DF73A7"/>
    <w:rsid w:val="00E245C3"/>
    <w:rsid w:val="00E250FE"/>
    <w:rsid w:val="00E67C30"/>
    <w:rsid w:val="00E838C8"/>
    <w:rsid w:val="00E95C26"/>
    <w:rsid w:val="00E96B8F"/>
    <w:rsid w:val="00EA3E30"/>
    <w:rsid w:val="00F0665C"/>
    <w:rsid w:val="00F17773"/>
    <w:rsid w:val="00F3220D"/>
    <w:rsid w:val="00F54D84"/>
    <w:rsid w:val="00F66917"/>
    <w:rsid w:val="00F74E07"/>
    <w:rsid w:val="00F76C81"/>
    <w:rsid w:val="00F85757"/>
    <w:rsid w:val="00FA03F3"/>
    <w:rsid w:val="00FD02C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DEFA3"/>
  <w15:chartTrackingRefBased/>
  <w15:docId w15:val="{DE0D3CE2-50C8-41C7-A2CD-50631BD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C26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95C26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E95C26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semiHidden/>
    <w:rsid w:val="00E95C26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rsid w:val="00E95C26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95C2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semiHidden/>
    <w:rsid w:val="00E95C26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semiHidden/>
    <w:rsid w:val="00E95C26"/>
  </w:style>
  <w:style w:type="character" w:styleId="Hypertextovprepojenie">
    <w:name w:val="Hyperlink"/>
    <w:semiHidden/>
    <w:rsid w:val="00E95C2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E95C26"/>
    <w:pPr>
      <w:autoSpaceDE w:val="0"/>
      <w:autoSpaceDN w:val="0"/>
      <w:adjustRightInd w:val="0"/>
      <w:ind w:left="540"/>
      <w:jc w:val="both"/>
    </w:pPr>
    <w:rPr>
      <w:bCs/>
      <w:lang w:val="x-none"/>
    </w:rPr>
  </w:style>
  <w:style w:type="character" w:customStyle="1" w:styleId="Zarkazkladnhotextu2Char">
    <w:name w:val="Zarážka základného textu 2 Char"/>
    <w:link w:val="Zarkazkladnhotextu2"/>
    <w:semiHidden/>
    <w:rsid w:val="00E95C26"/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E95C26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B11E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7BF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47BFB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9618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9618B"/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st">
    <w:name w:val="st"/>
    <w:basedOn w:val="Predvolenpsmoodseku"/>
    <w:rsid w:val="0090292E"/>
  </w:style>
  <w:style w:type="character" w:styleId="Zvraznenie">
    <w:name w:val="Emphasis"/>
    <w:uiPriority w:val="20"/>
    <w:qFormat/>
    <w:rsid w:val="0090292E"/>
    <w:rPr>
      <w:i/>
      <w:iCs/>
    </w:rPr>
  </w:style>
  <w:style w:type="character" w:styleId="Nevyrieenzmienka">
    <w:name w:val="Unresolved Mention"/>
    <w:uiPriority w:val="99"/>
    <w:semiHidden/>
    <w:unhideWhenUsed/>
    <w:rsid w:val="00BE69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3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221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22179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738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387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387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387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3874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lf.rzavsky@nove-mesto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dolf.rzavsky@nove-mest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olf.rzavsky@nove-mesto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692-573C-4E77-BD0D-59317AD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</Template>
  <TotalTime>410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Links>
    <vt:vector size="18" baseType="variant"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cp:lastModifiedBy>Bc. Rudolf Rzavský</cp:lastModifiedBy>
  <cp:revision>17</cp:revision>
  <cp:lastPrinted>2022-01-12T10:08:00Z</cp:lastPrinted>
  <dcterms:created xsi:type="dcterms:W3CDTF">2022-01-12T13:58:00Z</dcterms:created>
  <dcterms:modified xsi:type="dcterms:W3CDTF">2022-01-31T10:24:00Z</dcterms:modified>
</cp:coreProperties>
</file>